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500" w:lineRule="exact"/>
        <w:ind w:left="1298" w:right="-102"/>
        <w:jc w:val="left"/>
        <w:tabs>
          <w:tab w:pos="4020" w:val="left"/>
          <w:tab w:pos="5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21F1F"/>
          <w:position w:val="-1"/>
        </w:rPr>
      </w:r>
      <w:r>
        <w:rPr>
          <w:rFonts w:ascii="Times New Roman" w:hAnsi="Times New Roman" w:cs="Times New Roman" w:eastAsia="Times New Roman"/>
          <w:sz w:val="40"/>
          <w:szCs w:val="40"/>
          <w:color w:val="221F1F"/>
          <w:u w:val="thick" w:color="221F1F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21F1F"/>
          <w:u w:val="thick" w:color="221F1F"/>
          <w:position w:val="-1"/>
        </w:rPr>
        <w:tab/>
      </w:r>
      <w:r>
        <w:rPr>
          <w:rFonts w:ascii="Times New Roman" w:hAnsi="Times New Roman" w:cs="Times New Roman" w:eastAsia="Times New Roman"/>
          <w:sz w:val="40"/>
          <w:szCs w:val="40"/>
          <w:color w:val="221F1F"/>
          <w:u w:val="thick" w:color="221F1F"/>
          <w:position w:val="-1"/>
        </w:rPr>
      </w:r>
      <w:r>
        <w:rPr>
          <w:rFonts w:ascii="Times New Roman" w:hAnsi="Times New Roman" w:cs="Times New Roman" w:eastAsia="Times New Roman"/>
          <w:sz w:val="40"/>
          <w:szCs w:val="40"/>
          <w:color w:val="221F1F"/>
          <w:u w:val="thick" w:color="221F1F"/>
          <w:position w:val="-1"/>
        </w:rPr>
      </w:r>
      <w:r>
        <w:rPr>
          <w:rFonts w:ascii="Arial Unicode MS" w:hAnsi="Arial Unicode MS" w:cs="Arial Unicode MS" w:eastAsia="Arial Unicode MS"/>
          <w:sz w:val="40"/>
          <w:szCs w:val="40"/>
          <w:color w:val="221F1F"/>
          <w:spacing w:val="0"/>
          <w:w w:val="100"/>
          <w:u w:val="thick" w:color="221F1F"/>
          <w:position w:val="-1"/>
        </w:rPr>
        <w:t>HEINZ</w:t>
      </w:r>
      <w:r>
        <w:rPr>
          <w:rFonts w:ascii="Times New Roman" w:hAnsi="Times New Roman" w:cs="Times New Roman" w:eastAsia="Times New Roman"/>
          <w:sz w:val="40"/>
          <w:szCs w:val="40"/>
          <w:color w:val="221F1F"/>
          <w:spacing w:val="-23"/>
          <w:w w:val="100"/>
          <w:u w:val="thick" w:color="221F1F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21F1F"/>
          <w:spacing w:val="0"/>
          <w:w w:val="100"/>
          <w:u w:val="thick" w:color="221F1F"/>
          <w:position w:val="-1"/>
        </w:rPr>
        <w:tab/>
      </w:r>
      <w:r>
        <w:rPr>
          <w:rFonts w:ascii="Times New Roman" w:hAnsi="Times New Roman" w:cs="Times New Roman" w:eastAsia="Times New Roman"/>
          <w:sz w:val="40"/>
          <w:szCs w:val="40"/>
          <w:color w:val="221F1F"/>
          <w:spacing w:val="0"/>
          <w:w w:val="100"/>
          <w:u w:val="thick" w:color="221F1F"/>
          <w:position w:val="-1"/>
        </w:rPr>
      </w:r>
      <w:r>
        <w:rPr>
          <w:rFonts w:ascii="Times New Roman" w:hAnsi="Times New Roman" w:cs="Times New Roman" w:eastAsia="Times New Roman"/>
          <w:sz w:val="40"/>
          <w:szCs w:val="40"/>
          <w:color w:val="221F1F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40"/>
          <w:szCs w:val="40"/>
          <w:color w:val="221F1F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color w:val="221F1F"/>
          <w:spacing w:val="0"/>
          <w:w w:val="100"/>
          <w:position w:val="-1"/>
        </w:rPr>
        <w:t>AU</w:t>
      </w:r>
      <w:r>
        <w:rPr>
          <w:rFonts w:ascii="Arial" w:hAnsi="Arial" w:cs="Arial" w:eastAsia="Arial"/>
          <w:sz w:val="28"/>
          <w:szCs w:val="28"/>
          <w:color w:val="221F1F"/>
          <w:spacing w:val="-5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221F1F"/>
          <w:spacing w:val="0"/>
          <w:w w:val="100"/>
          <w:position w:val="-1"/>
        </w:rPr>
        <w:t>OM</w:t>
      </w:r>
      <w:r>
        <w:rPr>
          <w:rFonts w:ascii="Arial" w:hAnsi="Arial" w:cs="Arial" w:eastAsia="Arial"/>
          <w:sz w:val="28"/>
          <w:szCs w:val="28"/>
          <w:color w:val="221F1F"/>
          <w:spacing w:val="-21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221F1F"/>
          <w:spacing w:val="0"/>
          <w:w w:val="100"/>
          <w:position w:val="-1"/>
        </w:rPr>
        <w:t>TIONS-SYSTEME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467.394196pt;margin-top:7.558407pt;width:4.111333pt;height:4.502597pt;mso-position-horizontal-relative:page;mso-position-vertical-relative:paragraph;z-index:-679" coordorigin="9348,151" coordsize="82,90">
            <v:group style="position:absolute;left:9355;top:158;width:68;height:76" coordorigin="9355,158" coordsize="68,76">
              <v:shape style="position:absolute;left:9355;top:158;width:68;height:76" coordorigin="9355,158" coordsize="68,76" path="m9388,158l9378,160,9364,169,9355,187,9355,215,9371,229,9395,234,9411,226,9421,208,9423,181,9409,165,9388,158e" filled="t" fillcolor="#221F1F" stroked="f">
                <v:path arrowok="t"/>
                <v:fill/>
              </v:shape>
            </v:group>
            <v:group style="position:absolute;left:9355;top:158;width:68;height:76" coordorigin="9355,158" coordsize="68,76">
              <v:shape style="position:absolute;left:9355;top:158;width:68;height:76" coordorigin="9355,158" coordsize="68,76" path="m9388,158l9409,165,9423,181,9421,208,9411,226,9395,234,9371,229,9355,215,9355,187,9364,169,9378,160,9388,158xe" filled="f" stroked="t" strokeweight=".216pt" strokecolor="#221F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2"/>
          <w:szCs w:val="32"/>
          <w:color w:val="221F1F"/>
          <w:spacing w:val="0"/>
          <w:w w:val="100"/>
        </w:rPr>
        <w:t>GmbH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  <w:cols w:num="2" w:equalWidth="0">
            <w:col w:w="8979" w:space="444"/>
            <w:col w:w="1477"/>
          </w:cols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</w:sectPr>
      </w:pPr>
      <w:rPr/>
    </w:p>
    <w:p>
      <w:pPr>
        <w:spacing w:before="0" w:after="0" w:line="269" w:lineRule="exact"/>
        <w:ind w:left="139" w:right="-7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Pr/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</w:rPr>
        <w:t>Design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5"/>
          <w:w w:val="100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</w:rPr>
        <w:t>questionnai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3"/>
          <w:w w:val="100"/>
        </w:rPr>
        <w:t>r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</w:rPr>
        <w:t>e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43"/>
          <w:w w:val="100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3"/>
          <w:w w:val="100"/>
        </w:rPr>
        <w:t>f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</w:rPr>
        <w:t>or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12"/>
          <w:w w:val="100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</w:rPr>
        <w:t>ind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5"/>
          <w:w w:val="100"/>
        </w:rPr>
        <w:t>e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</w:rPr>
        <w:t>x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14"/>
          <w:w w:val="100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32"/>
        </w:rPr>
        <w:t>t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2"/>
          <w:w w:val="95"/>
        </w:rPr>
        <w:t>a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</w:rPr>
        <w:t>bles</w:t>
      </w:r>
      <w:r>
        <w:rPr>
          <w:rFonts w:ascii="Arial Unicode MS" w:hAnsi="Arial Unicode MS" w:cs="Arial Unicode MS" w:eastAsia="Arial Unicode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4" w:lineRule="exact"/>
        <w:ind w:left="139" w:right="-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Pr/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91"/>
          <w:position w:val="-3"/>
        </w:rPr>
        <w:t>(H,H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26"/>
          <w:w w:val="91"/>
          <w:position w:val="-3"/>
        </w:rPr>
        <w:t>T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91"/>
          <w:position w:val="-3"/>
        </w:rPr>
        <w:t>,HTSG)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5"/>
          <w:w w:val="91"/>
          <w:position w:val="-3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  <w:position w:val="-3"/>
        </w:rPr>
        <w:t>with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39"/>
          <w:w w:val="100"/>
          <w:position w:val="-3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3"/>
          <w:w w:val="100"/>
          <w:position w:val="-3"/>
        </w:rPr>
        <w:t>r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  <w:position w:val="-3"/>
        </w:rPr>
        <w:t>ota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11"/>
          <w:w w:val="100"/>
          <w:position w:val="-3"/>
        </w:rPr>
        <w:t>r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  <w:position w:val="-3"/>
        </w:rPr>
        <w:t>y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25"/>
          <w:w w:val="100"/>
          <w:position w:val="-3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32"/>
          <w:position w:val="-3"/>
        </w:rPr>
        <w:t>t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2"/>
          <w:w w:val="95"/>
          <w:position w:val="-3"/>
        </w:rPr>
        <w:t>a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6"/>
          <w:position w:val="-3"/>
        </w:rPr>
        <w:t>ble</w:t>
      </w:r>
      <w:r>
        <w:rPr>
          <w:rFonts w:ascii="Arial Unicode MS" w:hAnsi="Arial Unicode MS" w:cs="Arial Unicode MS" w:eastAsia="Arial Unicode MS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309" w:lineRule="exact"/>
        <w:ind w:right="-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Pr/>
      <w:r>
        <w:rPr/>
        <w:br w:type="column"/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  <w:position w:val="-1"/>
        </w:rPr>
        <w:t>桌面分度器设计问卷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11"/>
          <w:w w:val="100"/>
          <w:position w:val="-1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91"/>
          <w:position w:val="-1"/>
        </w:rPr>
        <w:t>(H,HT,HTSG)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6"/>
          <w:w w:val="91"/>
          <w:position w:val="-1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  <w:position w:val="-1"/>
        </w:rPr>
        <w:t>带转盘</w:t>
      </w:r>
      <w:r>
        <w:rPr>
          <w:rFonts w:ascii="Arial Unicode MS" w:hAnsi="Arial Unicode MS" w:cs="Arial Unicode MS" w:eastAsia="Arial Unicode MS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  <w:cols w:num="2" w:equalWidth="0">
            <w:col w:w="3521" w:space="1938"/>
            <w:col w:w="5441"/>
          </w:cols>
        </w:sectPr>
      </w:pPr>
      <w:rPr/>
    </w:p>
    <w:p>
      <w:pPr>
        <w:spacing w:before="0" w:after="0" w:line="192" w:lineRule="exact"/>
        <w:ind w:left="139" w:right="-20"/>
        <w:jc w:val="left"/>
        <w:tabs>
          <w:tab w:pos="5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.4268pt;margin-top:11.540851pt;width:536.071pt;height:.1pt;mso-position-horizontal-relative:page;mso-position-vertical-relative:paragraph;z-index:-698" coordorigin="269,231" coordsize="10721,2">
            <v:shape style="position:absolute;left:269;top:231;width:10721;height:2" coordorigin="269,231" coordsize="10721,0" path="m269,231l10990,231e" filled="f" stroked="t" strokeweight="1.44pt" strokecolor="#221F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(please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cop</w:t>
      </w:r>
      <w:r>
        <w:rPr>
          <w:rFonts w:ascii="Arial" w:hAnsi="Arial" w:cs="Arial" w:eastAsia="Arial"/>
          <w:sz w:val="18"/>
          <w:szCs w:val="18"/>
          <w:color w:val="221F1F"/>
          <w:spacing w:val="-13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fill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send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8"/>
          <w:szCs w:val="18"/>
          <w:color w:val="221F1F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address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below)</w:t>
        <w:tab/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(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  <w:position w:val="1"/>
        </w:rPr>
        <w:t>请复制填写后送至我司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0" w:after="0" w:line="193" w:lineRule="exact"/>
        <w:ind w:left="24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60.861897pt;margin-top:9.965250pt;width:163.439805pt;height:110.3284pt;mso-position-horizontal-relative:page;mso-position-vertical-relative:paragraph;z-index:-693" coordorigin="1217,199" coordsize="3269,2207">
            <v:shape style="position:absolute;left:2726;top:1148;width:614;height:97" type="#_x0000_t75">
              <v:imagedata r:id="rId7" o:title=""/>
            </v:shape>
            <v:shape style="position:absolute;left:2112;top:1152;width:614;height:97" type="#_x0000_t75">
              <v:imagedata r:id="rId8" o:title=""/>
            </v:shape>
            <v:group style="position:absolute;left:1462;top:1388;width:1908;height:788" coordorigin="1462,1388" coordsize="1908,788">
              <v:shape style="position:absolute;left:1462;top:1388;width:1908;height:788" coordorigin="1462,1388" coordsize="1908,788" path="m1462,1388l1462,2176,3370,2176,3370,1390,2115,1390,1462,1388e" filled="t" fillcolor="#D1D2D3" stroked="f">
                <v:path arrowok="t"/>
                <v:fill/>
              </v:shape>
            </v:group>
            <v:group style="position:absolute;left:2115;top:1246;width:1255;height:144" coordorigin="2115,1246" coordsize="1255,144">
              <v:shape style="position:absolute;left:2115;top:1246;width:1255;height:144" coordorigin="2115,1246" coordsize="1255,144" path="m3338,1246l2729,1246,2118,1247,2118,1302,2115,1390,3370,1390,3370,1385,3343,1385,3338,1246e" filled="t" fillcolor="#D1D2D3" stroked="f">
                <v:path arrowok="t"/>
                <v:fill/>
              </v:shape>
            </v:group>
            <v:group style="position:absolute;left:1978;top:1700;width:167;height:164" coordorigin="1978,1700" coordsize="167,164">
              <v:shape style="position:absolute;left:1978;top:1700;width:167;height:164" coordorigin="1978,1700" coordsize="167,164" path="m2144,1781l2119,1722,2082,1700,2054,1702,1995,1731,1978,1765,1980,1792,2011,1849,2048,1864,2074,1862,2129,1828,2144,1781xe" filled="f" stroked="t" strokeweight=".72pt" strokecolor="#221F1F">
                <v:path arrowok="t"/>
              </v:shape>
            </v:group>
            <v:group style="position:absolute;left:1468;top:2176;width:1900;height:2" coordorigin="1468,2176" coordsize="1900,2">
              <v:shape style="position:absolute;left:1468;top:2176;width:1900;height:2" coordorigin="1468,2176" coordsize="1900,0" path="m1468,2176l3369,2176e" filled="f" stroked="t" strokeweight=".720178pt" strokecolor="#221F1F">
                <v:path arrowok="t"/>
              </v:shape>
            </v:group>
            <v:group style="position:absolute;left:1584;top:1490;width:2;height:590" coordorigin="1584,1490" coordsize="2,590">
              <v:shape style="position:absolute;left:1584;top:1490;width:2;height:590" coordorigin="1584,1490" coordsize="0,590" path="m1584,2080l1584,1490e" filled="f" stroked="t" strokeweight=".216pt" strokecolor="#221F1F">
                <v:path arrowok="t"/>
                <v:stroke dashstyle="dash"/>
              </v:shape>
            </v:group>
            <v:group style="position:absolute;left:1524;top:1359;width:2;height:124" coordorigin="1524,1359" coordsize="2,124">
              <v:shape style="position:absolute;left:1524;top:1359;width:2;height:124" coordorigin="1524,1359" coordsize="0,124" path="m1524,1359l1524,1483e" filled="f" stroked="t" strokeweight=".216pt" strokecolor="#221F1F">
                <v:path arrowok="t"/>
                <v:stroke dashstyle="dash"/>
              </v:shape>
            </v:group>
            <v:group style="position:absolute;left:1524;top:2067;width:2;height:124" coordorigin="1524,2067" coordsize="2,124">
              <v:shape style="position:absolute;left:1524;top:2067;width:2;height:124" coordorigin="1524,2067" coordsize="0,124" path="m1524,2191l1524,2067e" filled="f" stroked="t" strokeweight=".216pt" strokecolor="#221F1F">
                <v:path arrowok="t"/>
                <v:stroke dashstyle="dash"/>
              </v:shape>
            </v:group>
            <v:group style="position:absolute;left:1588;top:1485;width:35;height:2" coordorigin="1588,1485" coordsize="35,2">
              <v:shape style="position:absolute;left:1588;top:1485;width:35;height:2" coordorigin="1588,1485" coordsize="35,0" path="m1588,1485l1623,1485e" filled="f" stroked="t" strokeweight=".216pt" strokecolor="#221F1F">
                <v:path arrowok="t"/>
                <v:stroke dashstyle="dash"/>
              </v:shape>
            </v:group>
            <v:group style="position:absolute;left:1588;top:2077;width:35;height:2" coordorigin="1588,2077" coordsize="35,2">
              <v:shape style="position:absolute;left:1588;top:2077;width:35;height:2" coordorigin="1588,2077" coordsize="35,0" path="m1588,2077l1623,2077e" filled="f" stroked="t" strokeweight=".216pt" strokecolor="#221F1F">
                <v:path arrowok="t"/>
                <v:stroke dashstyle="dash"/>
              </v:shape>
            </v:group>
            <v:group style="position:absolute;left:1826;top:1410;width:79;height:76" coordorigin="1826,1410" coordsize="79,76">
              <v:shape style="position:absolute;left:1826;top:1410;width:79;height:76" coordorigin="1826,1410" coordsize="79,76" path="m1904,1446l1898,1424,1883,1410,1855,1411,1836,1419,1826,1433,1829,1460,1840,1477,1857,1486,1881,1481,1897,1468,1904,1449,1904,1446xe" filled="f" stroked="t" strokeweight=".216pt" strokecolor="#221F1F">
                <v:path arrowok="t"/>
              </v:shape>
            </v:group>
            <v:group style="position:absolute;left:1819;top:1399;width:91;height:90" coordorigin="1819,1399" coordsize="91,90">
              <v:shape style="position:absolute;left:1819;top:1399;width:91;height:90" coordorigin="1819,1399" coordsize="91,90" path="m1911,1446l1905,1424,1891,1408,1871,1399,1847,1404,1829,1416,1819,1434,1822,1460,1833,1479,1849,1490,1876,1488,1895,1478,1907,1463,1911,1446xe" filled="f" stroked="t" strokeweight=".216pt" strokecolor="#221F1F">
                <v:path arrowok="t"/>
              </v:shape>
            </v:group>
            <v:group style="position:absolute;left:1826;top:1410;width:79;height:76" coordorigin="1826,1410" coordsize="79,76">
              <v:shape style="position:absolute;left:1826;top:1410;width:79;height:76" coordorigin="1826,1410" coordsize="79,76" path="m1904,1446l1898,1424,1883,1410,1855,1411,1836,1419,1826,1433,1829,1460,1840,1477,1857,1486,1881,1481,1897,1468,1904,1449,1904,1446xe" filled="f" stroked="t" strokeweight=".216pt" strokecolor="#221F1F">
                <v:path arrowok="t"/>
              </v:shape>
            </v:group>
            <v:group style="position:absolute;left:1819;top:1399;width:91;height:90" coordorigin="1819,1399" coordsize="91,90">
              <v:shape style="position:absolute;left:1819;top:1399;width:91;height:90" coordorigin="1819,1399" coordsize="91,90" path="m1911,1446l1905,1424,1891,1408,1871,1399,1847,1404,1829,1416,1819,1434,1822,1460,1833,1479,1849,1490,1876,1488,1895,1478,1907,1463,1911,1446xe" filled="f" stroked="t" strokeweight=".216pt" strokecolor="#221F1F">
                <v:path arrowok="t"/>
              </v:shape>
            </v:group>
            <v:group style="position:absolute;left:1826;top:2082;width:79;height:76" coordorigin="1826,2082" coordsize="79,76">
              <v:shape style="position:absolute;left:1826;top:2082;width:79;height:76" coordorigin="1826,2082" coordsize="79,76" path="m1904,2118l1898,2097,1883,2082,1854,2083,1836,2092,1826,2106,1829,2132,1840,2149,1857,2158,1881,2153,1898,2140,1904,2121,1904,2118xe" filled="f" stroked="t" strokeweight=".216pt" strokecolor="#221F1F">
                <v:path arrowok="t"/>
              </v:shape>
            </v:group>
            <v:group style="position:absolute;left:1819;top:2072;width:92;height:90" coordorigin="1819,2072" coordsize="92,90">
              <v:shape style="position:absolute;left:1819;top:2072;width:92;height:90" coordorigin="1819,2072" coordsize="92,90" path="m1911,2118l1905,2096,1891,2080,1871,2072,1846,2076,1829,2088,1819,2106,1822,2133,1833,2151,1849,2162,1876,2160,1896,2150,1907,2135,1911,2118xe" filled="f" stroked="t" strokeweight=".216pt" strokecolor="#221F1F">
                <v:path arrowok="t"/>
              </v:shape>
            </v:group>
            <v:group style="position:absolute;left:1826;top:2082;width:79;height:76" coordorigin="1826,2082" coordsize="79,76">
              <v:shape style="position:absolute;left:1826;top:2082;width:79;height:76" coordorigin="1826,2082" coordsize="79,76" path="m1904,2118l1898,2097,1883,2082,1854,2083,1836,2092,1826,2106,1829,2132,1840,2149,1857,2158,1881,2153,1898,2140,1904,2121,1904,2118xe" filled="f" stroked="t" strokeweight=".216pt" strokecolor="#221F1F">
                <v:path arrowok="t"/>
              </v:shape>
            </v:group>
            <v:group style="position:absolute;left:1819;top:2072;width:92;height:90" coordorigin="1819,2072" coordsize="92,90">
              <v:shape style="position:absolute;left:1819;top:2072;width:92;height:90" coordorigin="1819,2072" coordsize="92,90" path="m1911,2118l1905,2096,1891,2080,1871,2072,1846,2076,1829,2088,1819,2106,1822,2133,1833,2151,1849,2162,1876,2160,1896,2150,1907,2135,1911,2118xe" filled="f" stroked="t" strokeweight=".216pt" strokecolor="#221F1F">
                <v:path arrowok="t"/>
              </v:shape>
            </v:group>
            <v:group style="position:absolute;left:1468;top:1388;width:1902;height:2" coordorigin="1468,1388" coordsize="1902,2">
              <v:shape style="position:absolute;left:1468;top:1388;width:1902;height:2" coordorigin="1468,1388" coordsize="1902,0" path="m1468,1388l3370,1388e" filled="f" stroked="t" strokeweight=".72pt" strokecolor="#221F1F">
                <v:path arrowok="t"/>
              </v:shape>
            </v:group>
            <v:group style="position:absolute;left:1830;top:1394;width:457;height:2" coordorigin="1830,1394" coordsize="457,2">
              <v:shape style="position:absolute;left:1830;top:1394;width:457;height:2" coordorigin="1830,1394" coordsize="457,0" path="m2286,1394l1830,1394e" filled="f" stroked="t" strokeweight=".72pt" strokecolor="#221F1F">
                <v:path arrowok="t"/>
              </v:shape>
            </v:group>
            <v:group style="position:absolute;left:1830;top:2170;width:457;height:2" coordorigin="1830,2170" coordsize="457,2">
              <v:shape style="position:absolute;left:1830;top:2170;width:457;height:2" coordorigin="1830,2170" coordsize="457,0" path="m1830,2170l2286,2170e" filled="f" stroked="t" strokeweight=".72pt" strokecolor="#221F1F">
                <v:path arrowok="t"/>
              </v:shape>
            </v:group>
            <v:group style="position:absolute;left:1623;top:1481;width:2;height:603" coordorigin="1623,1481" coordsize="2,603">
              <v:shape style="position:absolute;left:1623;top:1481;width:2;height:603" coordorigin="1623,1481" coordsize="0,603" path="m1623,2083l1623,1481e" filled="f" stroked="t" strokeweight=".216pt" strokecolor="#221F1F">
                <v:path arrowok="t"/>
                <v:stroke dashstyle="dash"/>
              </v:shape>
            </v:group>
            <v:group style="position:absolute;left:1608;top:1393;width:222;height:776" coordorigin="1608,1393" coordsize="222,776">
              <v:shape style="position:absolute;left:1608;top:1393;width:222;height:776" coordorigin="1608,1393" coordsize="222,776" path="m1830,1393l1772,1434,1721,1483,1679,1538,1646,1599,1623,1665,1610,1734,1608,1782,1608,1805,1618,1875,1637,1942,1667,2005,1706,2063,1754,2114,1809,2157,1830,2170e" filled="f" stroked="t" strokeweight=".72pt" strokecolor="#221F1F">
                <v:path arrowok="t"/>
              </v:shape>
            </v:group>
            <v:group style="position:absolute;left:1468;top:1388;width:2;height:789" coordorigin="1468,1388" coordsize="2,789">
              <v:shape style="position:absolute;left:1468;top:1388;width:2;height:789" coordorigin="1468,1388" coordsize="0,789" path="m1468,1388l1468,2176,1468,1388xe" filled="f" stroked="t" strokeweight=".72pt" strokecolor="#221F1F">
                <v:path arrowok="t"/>
              </v:shape>
            </v:group>
            <v:group style="position:absolute;left:1468;top:2083;width:155;height:2" coordorigin="1468,2083" coordsize="155,2">
              <v:shape style="position:absolute;left:1468;top:2083;width:155;height:2" coordorigin="1468,2083" coordsize="155,0" path="m1468,2083l1623,2083e" filled="f" stroked="t" strokeweight=".216pt" strokecolor="#221F1F">
                <v:path arrowok="t"/>
                <v:stroke dashstyle="dash"/>
              </v:shape>
            </v:group>
            <v:group style="position:absolute;left:1875;top:2099;width:11;height:19" coordorigin="1875,2099" coordsize="11,19">
              <v:shape style="position:absolute;left:1875;top:2099;width:11;height:19" coordorigin="1875,2099" coordsize="11,19" path="m1885,2118l1875,2099e" filled="f" stroked="t" strokeweight=".216pt" strokecolor="#221F1F">
                <v:path arrowok="t"/>
              </v:shape>
            </v:group>
            <v:group style="position:absolute;left:1843;top:2099;width:11;height:19" coordorigin="1843,2099" coordsize="11,19">
              <v:shape style="position:absolute;left:1843;top:2099;width:11;height:19" coordorigin="1843,2099" coordsize="11,19" path="m1853,2099l1843,2118e" filled="f" stroked="t" strokeweight=".216pt" strokecolor="#221F1F">
                <v:path arrowok="t"/>
              </v:shape>
            </v:group>
            <v:group style="position:absolute;left:1875;top:2099;width:11;height:19" coordorigin="1875,2099" coordsize="11,19">
              <v:shape style="position:absolute;left:1875;top:2099;width:11;height:19" coordorigin="1875,2099" coordsize="11,19" path="m1885,2118l1875,2099e" filled="f" stroked="t" strokeweight=".216pt" strokecolor="#221F1F">
                <v:path arrowok="t"/>
              </v:shape>
            </v:group>
            <v:group style="position:absolute;left:1843;top:2099;width:11;height:19" coordorigin="1843,2099" coordsize="11,19">
              <v:shape style="position:absolute;left:1843;top:2099;width:11;height:19" coordorigin="1843,2099" coordsize="11,19" path="m1853,2099l1843,2118e" filled="f" stroked="t" strokeweight=".216pt" strokecolor="#221F1F">
                <v:path arrowok="t"/>
              </v:shape>
            </v:group>
            <v:group style="position:absolute;left:1836;top:2070;width:56;height:96" coordorigin="1836,2070" coordsize="56,96">
              <v:shape style="position:absolute;left:1836;top:2070;width:56;height:96" coordorigin="1836,2070" coordsize="56,96" path="m1892,2070l1836,2166e" filled="f" stroked="t" strokeweight=".216pt" strokecolor="#221F1F">
                <v:path arrowok="t"/>
              </v:shape>
            </v:group>
            <v:group style="position:absolute;left:1875;top:2118;width:11;height:19" coordorigin="1875,2118" coordsize="11,19">
              <v:shape style="position:absolute;left:1875;top:2118;width:11;height:19" coordorigin="1875,2118" coordsize="11,19" path="m1875,2137l1885,2118e" filled="f" stroked="t" strokeweight=".216pt" strokecolor="#221F1F">
                <v:path arrowok="t"/>
              </v:shape>
            </v:group>
            <v:group style="position:absolute;left:1853;top:2137;width:21;height:2" coordorigin="1853,2137" coordsize="21,2">
              <v:shape style="position:absolute;left:1853;top:2137;width:21;height:2" coordorigin="1853,2137" coordsize="21,0" path="m1853,2137l1875,2137e" filled="f" stroked="t" strokeweight=".216pt" strokecolor="#221F1F">
                <v:path arrowok="t"/>
              </v:shape>
            </v:group>
            <v:group style="position:absolute;left:1843;top:2118;width:11;height:19" coordorigin="1843,2118" coordsize="11,19">
              <v:shape style="position:absolute;left:1843;top:2118;width:11;height:19" coordorigin="1843,2118" coordsize="11,19" path="m1843,2118l1853,2137e" filled="f" stroked="t" strokeweight=".216pt" strokecolor="#221F1F">
                <v:path arrowok="t"/>
              </v:shape>
            </v:group>
            <v:group style="position:absolute;left:1875;top:2118;width:11;height:19" coordorigin="1875,2118" coordsize="11,19">
              <v:shape style="position:absolute;left:1875;top:2118;width:11;height:19" coordorigin="1875,2118" coordsize="11,19" path="m1875,2137l1885,2118e" filled="f" stroked="t" strokeweight=".216pt" strokecolor="#221F1F">
                <v:path arrowok="t"/>
              </v:shape>
            </v:group>
            <v:group style="position:absolute;left:1843;top:2118;width:11;height:19" coordorigin="1843,2118" coordsize="11,19">
              <v:shape style="position:absolute;left:1843;top:2118;width:11;height:19" coordorigin="1843,2118" coordsize="11,19" path="m1843,2118l1853,2137e" filled="f" stroked="t" strokeweight=".216pt" strokecolor="#221F1F">
                <v:path arrowok="t"/>
              </v:shape>
            </v:group>
            <v:group style="position:absolute;left:1853;top:2099;width:21;height:2" coordorigin="1853,2099" coordsize="21,2">
              <v:shape style="position:absolute;left:1853;top:2099;width:21;height:2" coordorigin="1853,2099" coordsize="21,0" path="m1853,2099l1875,2099e" filled="f" stroked="t" strokeweight=".216pt" strokecolor="#221F1F">
                <v:path arrowok="t"/>
              </v:shape>
            </v:group>
            <v:group style="position:absolute;left:1468;top:1481;width:155;height:2" coordorigin="1468,1481" coordsize="155,2">
              <v:shape style="position:absolute;left:1468;top:1481;width:155;height:2" coordorigin="1468,1481" coordsize="155,0" path="m1468,1481l1623,1481e" filled="f" stroked="t" strokeweight=".216pt" strokecolor="#221F1F">
                <v:path arrowok="t"/>
                <v:stroke dashstyle="dash"/>
              </v:shape>
            </v:group>
            <v:group style="position:absolute;left:1836;top:1397;width:56;height:97" coordorigin="1836,1397" coordsize="56,97">
              <v:shape style="position:absolute;left:1836;top:1397;width:56;height:97" coordorigin="1836,1397" coordsize="56,97" path="m1892,1494l1836,1397e" filled="f" stroked="t" strokeweight=".216pt" strokecolor="#221F1F">
                <v:path arrowok="t"/>
                <v:stroke dashstyle="dash"/>
              </v:shape>
            </v:group>
            <v:group style="position:absolute;left:1853;top:1464;width:21;height:2" coordorigin="1853,1464" coordsize="21,2">
              <v:shape style="position:absolute;left:1853;top:1464;width:21;height:2" coordorigin="1853,1464" coordsize="21,0" path="m1853,1464l1875,1464e" filled="f" stroked="t" strokeweight=".216pt" strokecolor="#221F1F">
                <v:path arrowok="t"/>
              </v:shape>
            </v:group>
            <v:group style="position:absolute;left:1843;top:1446;width:11;height:19" coordorigin="1843,1446" coordsize="11,19">
              <v:shape style="position:absolute;left:1843;top:1446;width:11;height:19" coordorigin="1843,1446" coordsize="11,19" path="m1843,1446l1853,1464e" filled="f" stroked="t" strokeweight=".216pt" strokecolor="#221F1F">
                <v:path arrowok="t"/>
              </v:shape>
            </v:group>
            <v:group style="position:absolute;left:1843;top:1427;width:11;height:19" coordorigin="1843,1427" coordsize="11,19">
              <v:shape style="position:absolute;left:1843;top:1427;width:11;height:19" coordorigin="1843,1427" coordsize="11,19" path="m1853,1427l1843,1446e" filled="f" stroked="t" strokeweight=".216pt" strokecolor="#221F1F">
                <v:path arrowok="t"/>
              </v:shape>
            </v:group>
            <v:group style="position:absolute;left:1853;top:1427;width:21;height:2" coordorigin="1853,1427" coordsize="21,2">
              <v:shape style="position:absolute;left:1853;top:1427;width:21;height:2" coordorigin="1853,1427" coordsize="21,0" path="m1853,1427l1875,1427e" filled="f" stroked="t" strokeweight=".216pt" strokecolor="#221F1F">
                <v:path arrowok="t"/>
              </v:shape>
            </v:group>
            <v:group style="position:absolute;left:1875;top:1427;width:11;height:19" coordorigin="1875,1427" coordsize="11,19">
              <v:shape style="position:absolute;left:1875;top:1427;width:11;height:19" coordorigin="1875,1427" coordsize="11,19" path="m1885,1446l1875,1427e" filled="f" stroked="t" strokeweight=".216pt" strokecolor="#221F1F">
                <v:path arrowok="t"/>
              </v:shape>
            </v:group>
            <v:group style="position:absolute;left:1875;top:1446;width:11;height:19" coordorigin="1875,1446" coordsize="11,19">
              <v:shape style="position:absolute;left:1875;top:1446;width:11;height:19" coordorigin="1875,1446" coordsize="11,19" path="m1875,1464l1885,1446e" filled="f" stroked="t" strokeweight=".216pt" strokecolor="#221F1F">
                <v:path arrowok="t"/>
              </v:shape>
            </v:group>
            <v:group style="position:absolute;left:1843;top:1446;width:11;height:19" coordorigin="1843,1446" coordsize="11,19">
              <v:shape style="position:absolute;left:1843;top:1446;width:11;height:19" coordorigin="1843,1446" coordsize="11,19" path="m1843,1446l1853,1464e" filled="f" stroked="t" strokeweight=".216pt" strokecolor="#221F1F">
                <v:path arrowok="t"/>
              </v:shape>
            </v:group>
            <v:group style="position:absolute;left:1843;top:1427;width:11;height:19" coordorigin="1843,1427" coordsize="11,19">
              <v:shape style="position:absolute;left:1843;top:1427;width:11;height:19" coordorigin="1843,1427" coordsize="11,19" path="m1853,1427l1843,1446e" filled="f" stroked="t" strokeweight=".216pt" strokecolor="#221F1F">
                <v:path arrowok="t"/>
              </v:shape>
            </v:group>
            <v:group style="position:absolute;left:1875;top:1427;width:11;height:19" coordorigin="1875,1427" coordsize="11,19">
              <v:shape style="position:absolute;left:1875;top:1427;width:11;height:19" coordorigin="1875,1427" coordsize="11,19" path="m1885,1446l1875,1427e" filled="f" stroked="t" strokeweight=".216pt" strokecolor="#221F1F">
                <v:path arrowok="t"/>
              </v:shape>
            </v:group>
            <v:group style="position:absolute;left:1875;top:1446;width:11;height:19" coordorigin="1875,1446" coordsize="11,19">
              <v:shape style="position:absolute;left:1875;top:1446;width:11;height:19" coordorigin="1875,1446" coordsize="11,19" path="m1875,1464l1885,1446e" filled="f" stroked="t" strokeweight=".216pt" strokecolor="#221F1F">
                <v:path arrowok="t"/>
              </v:shape>
              <v:shape style="position:absolute;left:1217;top:452;width:3269;height:1954" type="#_x0000_t75">
                <v:imagedata r:id="rId9" o:title=""/>
              </v:shape>
            </v:group>
            <v:group style="position:absolute;left:1514;top:201;width:2;height:816" coordorigin="1514,201" coordsize="2,816">
              <v:shape style="position:absolute;left:1514;top:201;width:2;height:816" coordorigin="1514,201" coordsize="0,816" path="m1514,1018l1514,201e" filled="f" stroked="t" strokeweight=".216pt" strokecolor="#221F1F">
                <v:path arrowok="t"/>
              </v:shape>
            </v:group>
            <v:group style="position:absolute;left:3947;top:201;width:2;height:816" coordorigin="3947,201" coordsize="2,816">
              <v:shape style="position:absolute;left:3947;top:201;width:2;height:816" coordorigin="3947,201" coordsize="0,816" path="m3947,1018l3947,201e" filled="f" stroked="t" strokeweight=".216pt" strokecolor="#221F1F">
                <v:path arrowok="t"/>
              </v:shape>
            </v:group>
            <v:group style="position:absolute;left:2726;top:450;width:96;height:96" coordorigin="2726,450" coordsize="96,96">
              <v:shape style="position:absolute;left:2726;top:450;width:96;height:96" coordorigin="2726,450" coordsize="96,96" path="m2821,450l2726,498,2821,546,2821,450e" filled="t" fillcolor="#221F1F" stroked="f">
                <v:path arrowok="t"/>
                <v:fill/>
              </v:shape>
            </v:group>
            <v:group style="position:absolute;left:3668;top:450;width:96;height:96" coordorigin="3668,450" coordsize="96,96">
              <v:shape style="position:absolute;left:3668;top:450;width:96;height:96" coordorigin="3668,450" coordsize="96,96" path="m3668,450l3668,546,3763,498,3668,450e" filled="t" fillcolor="#221F1F" stroked="f">
                <v:path arrowok="t"/>
                <v:fill/>
              </v:shape>
            </v:group>
            <v:group style="position:absolute;left:1590;top:271;width:2281;height:2" coordorigin="1590,271" coordsize="2281,2">
              <v:shape style="position:absolute;left:1590;top:271;width:2281;height:2" coordorigin="1590,271" coordsize="2281,0" path="m1590,271l3872,271e" filled="f" stroked="t" strokeweight=".216pt" strokecolor="#221F1F">
                <v:path arrowok="t"/>
              </v:shape>
            </v:group>
            <v:group style="position:absolute;left:1513;top:223;width:96;height:96" coordorigin="1513,223" coordsize="96,96">
              <v:shape style="position:absolute;left:1513;top:223;width:96;height:96" coordorigin="1513,223" coordsize="96,96" path="m1609,223l1513,271,1609,318,1609,223e" filled="t" fillcolor="#221F1F" stroked="f">
                <v:path arrowok="t"/>
                <v:fill/>
              </v:shape>
            </v:group>
            <v:group style="position:absolute;left:3853;top:223;width:96;height:96" coordorigin="3853,223" coordsize="96,96">
              <v:shape style="position:absolute;left:3853;top:223;width:96;height:96" coordorigin="3853,223" coordsize="96,96" path="m3853,223l3853,318,3949,271,3853,223e" filled="t" fillcolor="#221F1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øD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</w:sectPr>
      </w:pPr>
      <w:rPr/>
    </w:p>
    <w:p>
      <w:pPr>
        <w:spacing w:before="52" w:after="0" w:line="240" w:lineRule="auto"/>
        <w:ind w:right="-20"/>
        <w:jc w:val="right"/>
        <w:tabs>
          <w:tab w:pos="400" w:val="left"/>
          <w:tab w:pos="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w w:val="99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  <w:t>r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21F1F"/>
          <w:spacing w:val="-3"/>
          <w:w w:val="100"/>
          <w:position w:val="1"/>
        </w:rPr>
        <w:t>W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ork</w:t>
      </w:r>
      <w:r>
        <w:rPr>
          <w:rFonts w:ascii="Arial" w:hAnsi="Arial" w:cs="Arial" w:eastAsia="Arial"/>
          <w:sz w:val="18"/>
          <w:szCs w:val="18"/>
          <w:color w:val="221F1F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piece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  <w:position w:val="1"/>
        </w:rPr>
        <w:t>工件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58" w:lineRule="exact"/>
        <w:ind w:right="-20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/>
        <w:pict>
          <v:group style="position:absolute;margin-left:230.8022pt;margin-top:11.573545pt;width:302.9249pt;height:85.1191pt;mso-position-horizontal-relative:page;mso-position-vertical-relative:paragraph;z-index:-694" coordorigin="4616,231" coordsize="6058,1702">
            <v:group style="position:absolute;left:9456;top:1421;width:1217;height:2" coordorigin="9456,1421" coordsize="1217,2">
              <v:shape style="position:absolute;left:9456;top:1421;width:1217;height:2" coordorigin="9456,1421" coordsize="1217,0" path="m10672,1421l9456,1421e" filled="f" stroked="t" strokeweight=".216pt" strokecolor="#221F1F">
                <v:path arrowok="t"/>
                <v:stroke dashstyle="dash"/>
              </v:shape>
            </v:group>
            <v:group style="position:absolute;left:9882;top:860;width:2;height:1072" coordorigin="9882,860" coordsize="2,1072">
              <v:shape style="position:absolute;left:9882;top:860;width:2;height:1072" coordorigin="9882,860" coordsize="0,1072" path="m9882,860l9882,1932e" filled="f" stroked="t" strokeweight=".216pt" strokecolor="#221F1F">
                <v:path arrowok="t"/>
                <v:stroke dashstyle="dash"/>
              </v:shape>
            </v:group>
            <v:group style="position:absolute;left:9628;top:958;width:2;height:943" coordorigin="9628,958" coordsize="2,943">
              <v:shape style="position:absolute;left:9628;top:958;width:2;height:943" coordorigin="9628,958" coordsize="0,943" path="m9628,958l9628,1901e" filled="f" stroked="t" strokeweight=".720295pt" strokecolor="#221F1F">
                <v:path arrowok="t"/>
              </v:shape>
            </v:group>
            <v:group style="position:absolute;left:10136;top:958;width:2;height:943" coordorigin="10136,958" coordsize="2,943">
              <v:shape style="position:absolute;left:10136;top:958;width:2;height:943" coordorigin="10136,958" coordsize="0,943" path="m10136,958l10136,1901e" filled="f" stroked="t" strokeweight=".720305pt" strokecolor="#221F1F">
                <v:path arrowok="t"/>
              </v:shape>
            </v:group>
            <v:group style="position:absolute;left:9468;top:1036;width:2;height:90" coordorigin="9468,1036" coordsize="2,90">
              <v:shape style="position:absolute;left:9468;top:1036;width:2;height:90" coordorigin="9468,1036" coordsize="0,90" path="m9468,1036l9468,1126e" filled="f" stroked="t" strokeweight=".289pt" strokecolor="#221F1F">
                <v:path arrowok="t"/>
              </v:shape>
            </v:group>
            <v:group style="position:absolute;left:9458;top:1036;width:2;height:90" coordorigin="9458,1036" coordsize="2,90">
              <v:shape style="position:absolute;left:9458;top:1036;width:2;height:90" coordorigin="9458,1036" coordsize="0,90" path="m9458,1036l9458,1126e" filled="f" stroked="t" strokeweight=".216pt" strokecolor="#221F1F">
                <v:path arrowok="t"/>
              </v:shape>
            </v:group>
            <v:group style="position:absolute;left:9458;top:949;width:2;height:778" coordorigin="9458,949" coordsize="2,778">
              <v:shape style="position:absolute;left:9458;top:949;width:2;height:778" coordorigin="9458,949" coordsize="0,778" path="m9458,949l9458,1727e" filled="f" stroked="t" strokeweight=".720213pt" strokecolor="#221F1F">
                <v:path arrowok="t"/>
              </v:shape>
            </v:group>
            <v:group style="position:absolute;left:9458;top:1037;width:36;height:2" coordorigin="9458,1037" coordsize="36,2">
              <v:shape style="position:absolute;left:9458;top:1037;width:36;height:2" coordorigin="9458,1037" coordsize="36,0" path="m9458,1037l9494,1037e" filled="f" stroked="t" strokeweight=".3619pt" strokecolor="#221F1F">
                <v:path arrowok="t"/>
              </v:shape>
            </v:group>
            <v:group style="position:absolute;left:9402;top:951;width:2;height:770" coordorigin="9402,951" coordsize="2,770">
              <v:shape style="position:absolute;left:9402;top:951;width:2;height:770" coordorigin="9402,951" coordsize="0,770" path="m9402,951l9402,1721e" filled="f" stroked="t" strokeweight=".72pt" strokecolor="#221F1F">
                <v:path arrowok="t"/>
              </v:shape>
            </v:group>
            <v:group style="position:absolute;left:9554;top:1039;width:2;height:593" coordorigin="9554,1039" coordsize="2,593">
              <v:shape style="position:absolute;left:9554;top:1039;width:2;height:593" coordorigin="9554,1039" coordsize="0,593" path="m9554,1039l9554,1632e" filled="f" stroked="t" strokeweight=".72pt" strokecolor="#221F1F">
                <v:path arrowok="t"/>
              </v:shape>
            </v:group>
            <v:group style="position:absolute;left:9581;top:1336;width:2;height:415" coordorigin="9581,1336" coordsize="2,415">
              <v:shape style="position:absolute;left:9581;top:1336;width:2;height:415" coordorigin="9581,1336" coordsize="0,415" path="m9581,1336l9581,1751e" filled="f" stroked="t" strokeweight=".8518pt" strokecolor="#221F1F">
                <v:path arrowok="t"/>
              </v:shape>
            </v:group>
            <v:group style="position:absolute;left:10221;top:1229;width:2;height:213" coordorigin="10221,1229" coordsize="2,213">
              <v:shape style="position:absolute;left:10221;top:1229;width:2;height:213" coordorigin="10221,1229" coordsize="0,213" path="m10221,1229l10221,1442e" filled="f" stroked="t" strokeweight=".72pt" strokecolor="#221F1F">
                <v:path arrowok="t"/>
              </v:shape>
            </v:group>
            <v:group style="position:absolute;left:10209;top:1223;width:2;height:226" coordorigin="10209,1223" coordsize="2,226">
              <v:shape style="position:absolute;left:10209;top:1223;width:2;height:226" coordorigin="10209,1223" coordsize="0,226" path="m10209,1223l10209,1449e" filled="f" stroked="t" strokeweight=".72pt" strokecolor="#221F1F">
                <v:path arrowok="t"/>
              </v:shape>
            </v:group>
            <v:group style="position:absolute;left:10190;top:1104;width:2;height:443" coordorigin="10190,1104" coordsize="2,443">
              <v:shape style="position:absolute;left:10190;top:1104;width:2;height:443" coordorigin="10190,1104" coordsize="0,443" path="m10190,1104l10190,1548e" filled="f" stroked="t" strokeweight="1.5663pt" strokecolor="#221F1F">
                <v:path arrowok="t"/>
              </v:shape>
            </v:group>
            <v:group style="position:absolute;left:10181;top:1152;width:2;height:483" coordorigin="10181,1152" coordsize="2,483">
              <v:shape style="position:absolute;left:10181;top:1152;width:2;height:483" coordorigin="10181,1152" coordsize="0,483" path="m10181,1152l10181,1635e" filled="f" stroked="t" strokeweight=".72030pt" strokecolor="#221F1F">
                <v:path arrowok="t"/>
              </v:shape>
            </v:group>
            <v:group style="position:absolute;left:9628;top:1003;width:508;height:2" coordorigin="9628,1003" coordsize="508,2">
              <v:shape style="position:absolute;left:9628;top:1003;width:508;height:2" coordorigin="9628,1003" coordsize="508,0" path="m9628,1003l10136,1003e" filled="f" stroked="t" strokeweight=".72pt" strokecolor="#221F1F">
                <v:path arrowok="t"/>
              </v:shape>
            </v:group>
            <v:group style="position:absolute;left:9628;top:958;width:508;height:2" coordorigin="9628,958" coordsize="508,2">
              <v:shape style="position:absolute;left:9628;top:958;width:508;height:2" coordorigin="9628,958" coordsize="508,0" path="m9628,958l10136,958e" filled="f" stroked="t" strokeweight=".72pt" strokecolor="#221F1F">
                <v:path arrowok="t"/>
              </v:shape>
            </v:group>
            <v:group style="position:absolute;left:9628;top:1181;width:508;height:2" coordorigin="9628,1181" coordsize="508,2">
              <v:shape style="position:absolute;left:9628;top:1181;width:508;height:2" coordorigin="9628,1181" coordsize="508,0" path="m9628,1181l10136,1181e" filled="f" stroked="t" strokeweight=".72030pt" strokecolor="#221F1F">
                <v:path arrowok="t"/>
              </v:shape>
            </v:group>
            <v:group style="position:absolute;left:9460;top:1014;width:123;height:322" coordorigin="9460,1014" coordsize="123,322">
              <v:shape style="position:absolute;left:9460;top:1014;width:123;height:322" coordorigin="9460,1014" coordsize="123,322" path="m9583,1336l9583,1039,9554,1039,9460,1014e" filled="f" stroked="t" strokeweight=".72pt" strokecolor="#221F1F">
                <v:path arrowok="t"/>
              </v:shape>
            </v:group>
            <v:group style="position:absolute;left:9494;top:1039;width:3;height:6" coordorigin="9494,1039" coordsize="3,6">
              <v:shape style="position:absolute;left:9494;top:1039;width:3;height:6" coordorigin="9494,1039" coordsize="3,6" path="m9497,1044l9494,1039e" filled="f" stroked="t" strokeweight=".216pt" strokecolor="#221F1F">
                <v:path arrowok="t"/>
              </v:shape>
            </v:group>
            <v:group style="position:absolute;left:9497;top:1044;width:2;height:74" coordorigin="9497,1044" coordsize="2,74">
              <v:shape style="position:absolute;left:9497;top:1044;width:2;height:74" coordorigin="9497,1044" coordsize="0,74" path="m9497,1118l9497,1044e" filled="f" stroked="t" strokeweight=".216pt" strokecolor="#221F1F">
                <v:path arrowok="t"/>
              </v:shape>
            </v:group>
            <v:group style="position:absolute;left:9494;top:1118;width:3;height:6" coordorigin="9494,1118" coordsize="3,6">
              <v:shape style="position:absolute;left:9494;top:1118;width:3;height:6" coordorigin="9494,1118" coordsize="3,6" path="m9494,1123l9497,1118e" filled="f" stroked="t" strokeweight=".216pt" strokecolor="#221F1F">
                <v:path arrowok="t"/>
              </v:shape>
            </v:group>
            <v:group style="position:absolute;left:9458;top:1125;width:36;height:2" coordorigin="9458,1125" coordsize="36,2">
              <v:shape style="position:absolute;left:9458;top:1125;width:36;height:2" coordorigin="9458,1125" coordsize="36,0" path="m9458,1125l9494,1125e" filled="f" stroked="t" strokeweight=".362pt" strokecolor="#221F1F">
                <v:path arrowok="t"/>
              </v:shape>
            </v:group>
            <v:group style="position:absolute;left:9494;top:1039;width:2;height:85" coordorigin="9494,1039" coordsize="2,85">
              <v:shape style="position:absolute;left:9494;top:1039;width:2;height:85" coordorigin="9494,1039" coordsize="0,85" path="m9494,1039l9494,1123e" filled="f" stroked="t" strokeweight=".216pt" strokecolor="#221F1F">
                <v:path arrowok="t"/>
              </v:shape>
            </v:group>
            <v:group style="position:absolute;left:9469;top:1060;width:25;height:2" coordorigin="9469,1060" coordsize="25,2">
              <v:shape style="position:absolute;left:9469;top:1060;width:25;height:2" coordorigin="9469,1060" coordsize="25,0" path="m9469,1060l9494,1060e" filled="f" stroked="t" strokeweight=".216pt" strokecolor="#221F1F">
                <v:path arrowok="t"/>
              </v:shape>
            </v:group>
            <v:group style="position:absolute;left:9469;top:1102;width:25;height:2" coordorigin="9469,1102" coordsize="25,2">
              <v:shape style="position:absolute;left:9469;top:1102;width:25;height:2" coordorigin="9469,1102" coordsize="25,0" path="m9469,1102l9494,1102e" filled="f" stroked="t" strokeweight=".216pt" strokecolor="#221F1F">
                <v:path arrowok="t"/>
              </v:shape>
            </v:group>
            <v:group style="position:absolute;left:9575;top:1037;width:307;height:2" coordorigin="9575,1037" coordsize="307,2">
              <v:shape style="position:absolute;left:9575;top:1037;width:307;height:2" coordorigin="9575,1037" coordsize="307,0" path="m9575,1037l9882,1037e" filled="f" stroked="t" strokeweight=".199463pt" strokecolor="#221F1F">
                <v:path arrowok="t"/>
              </v:shape>
            </v:group>
            <v:group style="position:absolute;left:9583;top:1150;width:45;height:2" coordorigin="9583,1150" coordsize="45,2">
              <v:shape style="position:absolute;left:9583;top:1150;width:45;height:2" coordorigin="9583,1150" coordsize="45,0" path="m9583,1150l9628,1150e" filled="f" stroked="t" strokeweight=".248pt" strokecolor="#221F1F">
                <v:path arrowok="t"/>
              </v:shape>
            </v:group>
            <v:group style="position:absolute;left:9666;top:1091;width:37;height:37" coordorigin="9666,1091" coordsize="37,37">
              <v:shape style="position:absolute;left:9666;top:1091;width:37;height:37" coordorigin="9666,1091" coordsize="37,37" path="m9684,1129l9695,1129,9703,1120,9703,1110,9703,1100,9695,1091,9684,1091,9674,1091,9666,1100,9666,1110,9666,1120,9674,1129,9684,1129xe" filled="f" stroked="t" strokeweight=".216pt" strokecolor="#221F1F">
                <v:path arrowok="t"/>
              </v:shape>
            </v:group>
            <v:group style="position:absolute;left:9662;top:1088;width:45;height:45" coordorigin="9662,1088" coordsize="45,45">
              <v:shape style="position:absolute;left:9662;top:1088;width:45;height:45" coordorigin="9662,1088" coordsize="45,45" path="m9662,1110l9662,1122,9672,1132,9684,1132,9697,1132,9707,1122,9707,1110,9707,1098,9697,1088,9684,1088e" filled="f" stroked="t" strokeweight=".216pt" strokecolor="#221F1F">
                <v:path arrowok="t"/>
              </v:shape>
            </v:group>
            <v:group style="position:absolute;left:9652;top:1110;width:65;height:2" coordorigin="9652,1110" coordsize="65,2">
              <v:shape style="position:absolute;left:9652;top:1110;width:65;height:2" coordorigin="9652,1110" coordsize="65,0" path="m9652,1110l9716,1110e" filled="f" stroked="t" strokeweight=".216pt" strokecolor="#221F1F">
                <v:path arrowok="t"/>
              </v:shape>
            </v:group>
            <v:group style="position:absolute;left:9684;top:1078;width:2;height:65" coordorigin="9684,1078" coordsize="2,65">
              <v:shape style="position:absolute;left:9684;top:1078;width:2;height:65" coordorigin="9684,1078" coordsize="0,65" path="m9684,1142l9684,1078e" filled="f" stroked="t" strokeweight=".216pt" strokecolor="#221F1F">
                <v:path arrowok="t"/>
              </v:shape>
            </v:group>
            <v:group style="position:absolute;left:10174;top:1154;width:14;height:2" coordorigin="10174,1154" coordsize="14,2">
              <v:shape style="position:absolute;left:10174;top:1154;width:14;height:2" coordorigin="10174,1154" coordsize="14,0" path="m10174,1154l10188,1154e" filled="f" stroked="t" strokeweight=".175pt" strokecolor="#221F1F">
                <v:path arrowok="t"/>
              </v:shape>
            </v:group>
            <v:group style="position:absolute;left:9882;top:1039;width:254;height:2" coordorigin="9882,1039" coordsize="254,2">
              <v:shape style="position:absolute;left:9882;top:1039;width:254;height:2" coordorigin="9882,1039" coordsize="254,0" path="m10136,1039l9882,1039e" filled="f" stroked="t" strokeweight=".72pt" strokecolor="#221F1F">
                <v:path arrowok="t"/>
              </v:shape>
            </v:group>
            <v:group style="position:absolute;left:10061;top:1091;width:37;height:37" coordorigin="10061,1091" coordsize="37,37">
              <v:shape style="position:absolute;left:10061;top:1091;width:37;height:37" coordorigin="10061,1091" coordsize="37,37" path="m10080,1129l10090,1129,10098,1120,10098,1110,10098,1100,10090,1091,10080,1091,10069,1091,10061,1100,10061,1110,10061,1120,10069,1129,10080,1129xe" filled="f" stroked="t" strokeweight=".216pt" strokecolor="#221F1F">
                <v:path arrowok="t"/>
              </v:shape>
            </v:group>
            <v:group style="position:absolute;left:10057;top:1088;width:45;height:45" coordorigin="10057,1088" coordsize="45,45">
              <v:shape style="position:absolute;left:10057;top:1088;width:45;height:45" coordorigin="10057,1088" coordsize="45,45" path="m10080,1088l10067,1088,10057,1098,10057,1110,10057,1122,10067,1132,10080,1132,10092,1132,10102,1122,10102,1110e" filled="f" stroked="t" strokeweight=".216pt" strokecolor="#221F1F">
                <v:path arrowok="t"/>
              </v:shape>
            </v:group>
            <v:group style="position:absolute;left:10080;top:1078;width:2;height:65" coordorigin="10080,1078" coordsize="2,65">
              <v:shape style="position:absolute;left:10080;top:1078;width:2;height:65" coordorigin="10080,1078" coordsize="0,65" path="m10080,1142l10080,1078e" filled="f" stroked="t" strokeweight=".216pt" strokecolor="#221F1F">
                <v:path arrowok="t"/>
              </v:shape>
            </v:group>
            <v:group style="position:absolute;left:10047;top:1110;width:64;height:2" coordorigin="10047,1110" coordsize="64,2">
              <v:shape style="position:absolute;left:10047;top:1110;width:64;height:2" coordorigin="10047,1110" coordsize="64,0" path="m10112,1110l10047,1110e" filled="f" stroked="t" strokeweight=".216pt" strokecolor="#221F1F">
                <v:path arrowok="t"/>
              </v:shape>
            </v:group>
            <v:group style="position:absolute;left:10136;top:1156;width:63;height:2" coordorigin="10136,1156" coordsize="63,2">
              <v:shape style="position:absolute;left:10136;top:1156;width:63;height:2" coordorigin="10136,1156" coordsize="63,0" path="m10136,1156l10199,1156e" filled="f" stroked="t" strokeweight=".8678pt" strokecolor="#221F1F">
                <v:path arrowok="t"/>
              </v:shape>
            </v:group>
            <v:group style="position:absolute;left:10198;top:1223;width:11;height:2" coordorigin="10198,1223" coordsize="11,2">
              <v:shape style="position:absolute;left:10198;top:1223;width:11;height:2" coordorigin="10198,1223" coordsize="11,0" path="m10209,1223l10198,1223e" filled="f" stroked="t" strokeweight=".72pt" strokecolor="#221F1F">
                <v:path arrowok="t"/>
              </v:shape>
            </v:group>
            <v:group style="position:absolute;left:10209;top:1223;width:11;height:6" coordorigin="10209,1223" coordsize="11,6">
              <v:shape style="position:absolute;left:10209;top:1223;width:11;height:6" coordorigin="10209,1223" coordsize="11,6" path="m10221,1229l10209,1223e" filled="f" stroked="t" strokeweight=".72pt" strokecolor="#221F1F">
                <v:path arrowok="t"/>
              </v:shape>
            </v:group>
            <v:group style="position:absolute;left:9698;top:1435;width:367;height:2" coordorigin="9698,1435" coordsize="367,2">
              <v:shape style="position:absolute;left:9698;top:1435;width:367;height:2" coordorigin="9698,1435" coordsize="367,0" path="m9698,1435l10066,1435e" filled="f" stroked="t" strokeweight=".72pt" strokecolor="#221F1F">
                <v:path arrowok="t"/>
              </v:shape>
            </v:group>
            <v:group style="position:absolute;left:9698;top:1802;width:367;height:2" coordorigin="9698,1802" coordsize="367,2">
              <v:shape style="position:absolute;left:9698;top:1802;width:367;height:2" coordorigin="9698,1802" coordsize="367,0" path="m9698,1802l10066,1802e" filled="f" stroked="t" strokeweight=".72pt" strokecolor="#221F1F">
                <v:path arrowok="t"/>
              </v:shape>
            </v:group>
            <v:group style="position:absolute;left:9735;top:1471;width:147;height:293" coordorigin="9735,1471" coordsize="147,293">
              <v:shape style="position:absolute;left:9735;top:1471;width:147;height:293" coordorigin="9735,1471" coordsize="147,293" path="m9882,1471l9882,1471,9859,1473,9798,1497,9754,1545,9735,1609,9737,1634,9760,1698,9805,1743,9844,1760,9866,1764e" filled="f" stroked="t" strokeweight=".72pt" strokecolor="#221F1F">
                <v:path arrowok="t"/>
              </v:shape>
            </v:group>
            <v:group style="position:absolute;left:9666;top:1600;width:37;height:37" coordorigin="9666,1600" coordsize="37,37">
              <v:shape style="position:absolute;left:9666;top:1600;width:37;height:37" coordorigin="9666,1600" coordsize="37,37" path="m9684,1637l9695,1637,9703,1629,9703,1618,9703,1608,9695,1600,9684,1600,9674,1600,9666,1608,9666,1618,9666,1629,9674,1637,9684,1637xe" filled="f" stroked="t" strokeweight=".216pt" strokecolor="#221F1F">
                <v:path arrowok="t"/>
              </v:shape>
            </v:group>
            <v:group style="position:absolute;left:9662;top:1595;width:45;height:46" coordorigin="9662,1595" coordsize="45,46">
              <v:shape style="position:absolute;left:9662;top:1595;width:45;height:46" coordorigin="9662,1595" coordsize="45,46" path="m9662,1618l9662,1631,9672,1641,9684,1641,9697,1641,9707,1631,9707,1618,9707,1606,9697,1595,9684,1595e" filled="f" stroked="t" strokeweight=".216pt" strokecolor="#221F1F">
                <v:path arrowok="t"/>
              </v:shape>
            </v:group>
            <v:group style="position:absolute;left:9684;top:1586;width:2;height:65" coordorigin="9684,1586" coordsize="2,65">
              <v:shape style="position:absolute;left:9684;top:1586;width:2;height:65" coordorigin="9684,1586" coordsize="0,65" path="m9684,1651l9684,1586e" filled="f" stroked="t" strokeweight=".216pt" strokecolor="#221F1F">
                <v:path arrowok="t"/>
              </v:shape>
            </v:group>
            <v:group style="position:absolute;left:9698;top:1435;width:2;height:113" coordorigin="9698,1435" coordsize="2,113">
              <v:shape style="position:absolute;left:9698;top:1435;width:2;height:113" coordorigin="9698,1435" coordsize="0,113" path="m9698,1548l9698,1435e" filled="f" stroked="t" strokeweight=".72pt" strokecolor="#221F1F">
                <v:path arrowok="t"/>
              </v:shape>
            </v:group>
            <v:group style="position:absolute;left:9583;top:1522;width:45;height:2" coordorigin="9583,1522" coordsize="45,2">
              <v:shape style="position:absolute;left:9583;top:1522;width:45;height:2" coordorigin="9583,1522" coordsize="45,0" path="m9583,1522l9628,1522e" filled="f" stroked="t" strokeweight=".248pt" strokecolor="#221F1F">
                <v:path arrowok="t"/>
              </v:shape>
            </v:group>
            <v:group style="position:absolute;left:9628;top:1548;width:71;height:2" coordorigin="9628,1548" coordsize="71,2">
              <v:shape style="position:absolute;left:9628;top:1548;width:71;height:2" coordorigin="9628,1548" coordsize="71,0" path="m9628,1548l9698,1548e" filled="f" stroked="t" strokeweight=".72pt" strokecolor="#221F1F">
                <v:path arrowok="t"/>
              </v:shape>
            </v:group>
            <v:group style="position:absolute;left:9468;top:1543;width:2;height:90" coordorigin="9468,1543" coordsize="2,90">
              <v:shape style="position:absolute;left:9468;top:1543;width:2;height:90" coordorigin="9468,1543" coordsize="0,90" path="m9468,1543l9468,1633e" filled="f" stroked="t" strokeweight=".2892pt" strokecolor="#221F1F">
                <v:path arrowok="t"/>
              </v:shape>
            </v:group>
            <v:group style="position:absolute;left:9497;top:1551;width:2;height:73" coordorigin="9497,1551" coordsize="2,73">
              <v:shape style="position:absolute;left:9497;top:1551;width:2;height:73" coordorigin="9497,1551" coordsize="0,73" path="m9497,1551l9497,1624e" filled="f" stroked="t" strokeweight=".216pt" strokecolor="#221F1F">
                <v:path arrowok="t"/>
              </v:shape>
            </v:group>
            <v:group style="position:absolute;left:9458;top:1543;width:2;height:90" coordorigin="9458,1543" coordsize="2,90">
              <v:shape style="position:absolute;left:9458;top:1543;width:2;height:90" coordorigin="9458,1543" coordsize="0,90" path="m9458,1633l9458,1543e" filled="f" stroked="t" strokeweight=".216pt" strokecolor="#221F1F">
                <v:path arrowok="t"/>
              </v:shape>
            </v:group>
            <v:group style="position:absolute;left:9494;top:1545;width:2;height:85" coordorigin="9494,1545" coordsize="2,85">
              <v:shape style="position:absolute;left:9494;top:1545;width:2;height:85" coordorigin="9494,1545" coordsize="0,85" path="m9494,1545l9494,1630e" filled="f" stroked="t" strokeweight=".2162pt" strokecolor="#221F1F">
                <v:path arrowok="t"/>
              </v:shape>
            </v:group>
            <v:group style="position:absolute;left:9494;top:1545;width:3;height:6" coordorigin="9494,1545" coordsize="3,6">
              <v:shape style="position:absolute;left:9494;top:1545;width:3;height:6" coordorigin="9494,1545" coordsize="3,6" path="m9494,1545l9497,1551e" filled="f" stroked="t" strokeweight=".216pt" strokecolor="#221F1F">
                <v:path arrowok="t"/>
              </v:shape>
            </v:group>
            <v:group style="position:absolute;left:9458;top:1540;width:37;height:2" coordorigin="9458,1540" coordsize="37,2">
              <v:shape style="position:absolute;left:9458;top:1540;width:37;height:2" coordorigin="9458,1540" coordsize="37,0" path="m9458,1540l9496,1540e" filled="f" stroked="t" strokeweight=".769976pt" strokecolor="#221F1F">
                <v:path arrowok="t"/>
              </v:shape>
            </v:group>
            <v:group style="position:absolute;left:9469;top:1567;width:25;height:2" coordorigin="9469,1567" coordsize="25,2">
              <v:shape style="position:absolute;left:9469;top:1567;width:25;height:2" coordorigin="9469,1567" coordsize="25,0" path="m9469,1567l9494,1567e" filled="f" stroked="t" strokeweight=".216pt" strokecolor="#221F1F">
                <v:path arrowok="t"/>
              </v:shape>
            </v:group>
            <v:group style="position:absolute;left:9458;top:1645;width:96;height:2" coordorigin="9458,1645" coordsize="96,2">
              <v:shape style="position:absolute;left:9458;top:1645;width:96;height:2" coordorigin="9458,1645" coordsize="96,0" path="m9458,1645l9554,1645e" filled="f" stroked="t" strokeweight="1.284pt" strokecolor="#221F1F">
                <v:path arrowok="t"/>
              </v:shape>
            </v:group>
            <v:group style="position:absolute;left:9458;top:1632;width:36;height:2" coordorigin="9458,1632" coordsize="36,2">
              <v:shape style="position:absolute;left:9458;top:1632;width:36;height:2" coordorigin="9458,1632" coordsize="36,0" path="m9458,1632l9494,1632e" filled="f" stroked="t" strokeweight=".347pt" strokecolor="#221F1F">
                <v:path arrowok="t"/>
              </v:shape>
            </v:group>
            <v:group style="position:absolute;left:9494;top:1624;width:3;height:6" coordorigin="9494,1624" coordsize="3,6">
              <v:shape style="position:absolute;left:9494;top:1624;width:3;height:6" coordorigin="9494,1624" coordsize="3,6" path="m9497,1624l9494,1630e" filled="f" stroked="t" strokeweight=".216pt" strokecolor="#221F1F">
                <v:path arrowok="t"/>
              </v:shape>
            </v:group>
            <v:group style="position:absolute;left:9469;top:1609;width:25;height:2" coordorigin="9469,1609" coordsize="25,2">
              <v:shape style="position:absolute;left:9469;top:1609;width:25;height:2" coordorigin="9469,1609" coordsize="25,0" path="m9469,1609l9494,1609e" filled="f" stroked="t" strokeweight=".216pt" strokecolor="#221F1F">
                <v:path arrowok="t"/>
              </v:shape>
            </v:group>
            <v:group style="position:absolute;left:9608;top:1642;width:2;height:172" coordorigin="9608,1642" coordsize="2,172">
              <v:shape style="position:absolute;left:9608;top:1642;width:2;height:172" coordorigin="9608,1642" coordsize="0,172" path="m9608,1814l9608,1642e" filled="f" stroked="t" strokeweight=".72pt" strokecolor="#221F1F">
                <v:path arrowok="t"/>
              </v:shape>
            </v:group>
            <v:group style="position:absolute;left:9698;top:1689;width:2;height:113" coordorigin="9698,1689" coordsize="2,113">
              <v:shape style="position:absolute;left:9698;top:1689;width:2;height:113" coordorigin="9698,1689" coordsize="0,113" path="m9698,1802l9698,1689e" filled="f" stroked="t" strokeweight=".72pt" strokecolor="#221F1F">
                <v:path arrowok="t"/>
              </v:shape>
            </v:group>
            <v:group style="position:absolute;left:9554;top:1640;width:73;height:2" coordorigin="9554,1640" coordsize="73,2">
              <v:shape style="position:absolute;left:9554;top:1640;width:73;height:2" coordorigin="9554,1640" coordsize="73,0" path="m9554,1640l9628,1640e" filled="f" stroked="t" strokeweight=".744pt" strokecolor="#221F1F">
                <v:path arrowok="t"/>
              </v:shape>
            </v:group>
            <v:group style="position:absolute;left:9628;top:1689;width:71;height:2" coordorigin="9628,1689" coordsize="71,2">
              <v:shape style="position:absolute;left:9628;top:1689;width:71;height:2" coordorigin="9628,1689" coordsize="71,0" path="m9628,1689l9698,1689e" filled="f" stroked="t" strokeweight=".72pt" strokecolor="#221F1F">
                <v:path arrowok="t"/>
              </v:shape>
            </v:group>
            <v:group style="position:absolute;left:9652;top:1618;width:65;height:2" coordorigin="9652,1618" coordsize="65,2">
              <v:shape style="position:absolute;left:9652;top:1618;width:65;height:2" coordorigin="9652,1618" coordsize="65,0" path="m9652,1618l9717,1618e" filled="f" stroked="t" strokeweight=".216pt" strokecolor="#221F1F">
                <v:path arrowok="t"/>
              </v:shape>
            </v:group>
            <v:group style="position:absolute;left:9608;top:1814;width:20;height:20" coordorigin="9608,1814" coordsize="20,20">
              <v:shape style="position:absolute;left:9608;top:1814;width:20;height:20" coordorigin="9608,1814" coordsize="20,20" path="m9608,1814l9628,1834e" filled="f" stroked="t" strokeweight=".72pt" strokecolor="#221F1F">
                <v:path arrowok="t"/>
              </v:shape>
            </v:group>
            <v:group style="position:absolute;left:9608;top:1814;width:20;height:21" coordorigin="9608,1814" coordsize="20,21">
              <v:shape style="position:absolute;left:9608;top:1814;width:20;height:21" coordorigin="9608,1814" coordsize="20,21" path="m9628,1836l9608,1816,9608,1814e" filled="f" stroked="t" strokeweight=".72pt" strokecolor="#221F1F">
                <v:path arrowok="t"/>
              </v:shape>
            </v:group>
            <v:group style="position:absolute;left:10061;top:1600;width:37;height:37" coordorigin="10061,1600" coordsize="37,37">
              <v:shape style="position:absolute;left:10061;top:1600;width:37;height:37" coordorigin="10061,1600" coordsize="37,37" path="m10080,1637l10090,1637,10098,1629,10098,1618,10098,1608,10090,1600,10080,1600,10069,1600,10061,1608,10061,1618,10061,1629,10069,1637,10080,1637xe" filled="f" stroked="t" strokeweight=".216pt" strokecolor="#221F1F">
                <v:path arrowok="t"/>
              </v:shape>
            </v:group>
            <v:group style="position:absolute;left:10057;top:1595;width:45;height:46" coordorigin="10057,1595" coordsize="45,46">
              <v:shape style="position:absolute;left:10057;top:1595;width:45;height:46" coordorigin="10057,1595" coordsize="45,46" path="m10080,1595l10067,1595,10057,1606,10057,1618,10057,1631,10067,1641,10080,1641,10092,1641,10102,1631,10102,1618e" filled="f" stroked="t" strokeweight=".216pt" strokecolor="#221F1F">
                <v:path arrowok="t"/>
              </v:shape>
            </v:group>
            <v:group style="position:absolute;left:10080;top:1586;width:2;height:65" coordorigin="10080,1586" coordsize="2,65">
              <v:shape style="position:absolute;left:10080;top:1586;width:2;height:65" coordorigin="10080,1586" coordsize="0,65" path="m10080,1651l10080,1586e" filled="f" stroked="t" strokeweight=".216pt" strokecolor="#221F1F">
                <v:path arrowok="t"/>
              </v:shape>
            </v:group>
            <v:group style="position:absolute;left:9882;top:1472;width:147;height:293" coordorigin="9882,1472" coordsize="147,293">
              <v:shape style="position:absolute;left:9882;top:1472;width:147;height:293" coordorigin="9882,1472" coordsize="147,293" path="m9882,1765l9947,1750,9997,1709,10025,1650,10029,1627,10027,1603,10004,1539,9959,1493,9920,1476,9898,1472e" filled="f" stroked="t" strokeweight=".72pt" strokecolor="#221F1F">
                <v:path arrowok="t"/>
              </v:shape>
            </v:group>
            <v:group style="position:absolute;left:10184;top:1548;width:2;height:203" coordorigin="10184,1548" coordsize="2,203">
              <v:shape style="position:absolute;left:10184;top:1548;width:2;height:203" coordorigin="10184,1548" coordsize="0,203" path="m10184,1751l10184,1548e" filled="f" stroked="t" strokeweight=".72pt" strokecolor="#221F1F">
                <v:path arrowok="t"/>
              </v:shape>
            </v:group>
            <v:group style="position:absolute;left:10066;top:1435;width:2;height:113" coordorigin="10066,1435" coordsize="2,113">
              <v:shape style="position:absolute;left:10066;top:1435;width:2;height:113" coordorigin="10066,1435" coordsize="0,113" path="m10066,1548l10066,1435e" filled="f" stroked="t" strokeweight=".72pt" strokecolor="#221F1F">
                <v:path arrowok="t"/>
              </v:shape>
            </v:group>
            <v:group style="position:absolute;left:10198;top:1442;width:23;height:7" coordorigin="10198,1442" coordsize="23,7">
              <v:shape style="position:absolute;left:10198;top:1442;width:23;height:7" coordorigin="10198,1442" coordsize="23,7" path="m10221,1442l10209,1449,10198,1449e" filled="f" stroked="t" strokeweight=".72pt" strokecolor="#221F1F">
                <v:path arrowok="t"/>
              </v:shape>
            </v:group>
            <v:group style="position:absolute;left:10066;top:1548;width:70;height:2" coordorigin="10066,1548" coordsize="70,2">
              <v:shape style="position:absolute;left:10066;top:1548;width:70;height:2" coordorigin="10066,1548" coordsize="70,0" path="m10136,1548l10066,1548e" filled="f" stroked="t" strokeweight=".72pt" strokecolor="#221F1F">
                <v:path arrowok="t"/>
              </v:shape>
            </v:group>
            <v:group style="position:absolute;left:10174;top:1557;width:14;height:2" coordorigin="10174,1557" coordsize="14,2">
              <v:shape style="position:absolute;left:10174;top:1557;width:14;height:2" coordorigin="10174,1557" coordsize="14,0" path="m10174,1557l10188,1557e" filled="f" stroked="t" strokeweight=".992pt" strokecolor="#221F1F">
                <v:path arrowok="t"/>
              </v:shape>
            </v:group>
            <v:group style="position:absolute;left:10136;top:1520;width:62;height:28" coordorigin="10136,1520" coordsize="62,28">
              <v:shape style="position:absolute;left:10136;top:1520;width:62;height:28" coordorigin="10136,1520" coordsize="62,28" path="m10198,1548l10181,1548,10181,1520,10136,1525e" filled="f" stroked="t" strokeweight=".72pt" strokecolor="#221F1F">
                <v:path arrowok="t"/>
              </v:shape>
            </v:group>
            <v:group style="position:absolute;left:10066;top:1689;width:2;height:113" coordorigin="10066,1689" coordsize="2,113">
              <v:shape style="position:absolute;left:10066;top:1689;width:2;height:113" coordorigin="10066,1689" coordsize="0,113" path="m10066,1802l10066,1689e" filled="f" stroked="t" strokeweight=".72pt" strokecolor="#221F1F">
                <v:path arrowok="t"/>
              </v:shape>
            </v:group>
            <v:group style="position:absolute;left:10156;top:1642;width:2;height:172" coordorigin="10156,1642" coordsize="2,172">
              <v:shape style="position:absolute;left:10156;top:1642;width:2;height:172" coordorigin="10156,1642" coordsize="0,172" path="m10156,1814l10156,1642e" filled="f" stroked="t" strokeweight=".72pt" strokecolor="#221F1F">
                <v:path arrowok="t"/>
              </v:shape>
            </v:group>
            <v:group style="position:absolute;left:10066;top:1689;width:70;height:2" coordorigin="10066,1689" coordsize="70,2">
              <v:shape style="position:absolute;left:10066;top:1689;width:70;height:2" coordorigin="10066,1689" coordsize="70,0" path="m10136,1689l10066,1689e" filled="f" stroked="t" strokeweight=".72pt" strokecolor="#221F1F">
                <v:path arrowok="t"/>
              </v:shape>
            </v:group>
            <v:group style="position:absolute;left:10047;top:1618;width:65;height:2" coordorigin="10047,1618" coordsize="65,2">
              <v:shape style="position:absolute;left:10047;top:1618;width:65;height:2" coordorigin="10047,1618" coordsize="65,0" path="m10112,1618l10047,1618e" filled="f" stroked="t" strokeweight=".216pt" strokecolor="#221F1F">
                <v:path arrowok="t"/>
              </v:shape>
            </v:group>
            <v:group style="position:absolute;left:10136;top:1641;width:45;height:2" coordorigin="10136,1641" coordsize="45,2">
              <v:shape style="position:absolute;left:10136;top:1641;width:45;height:2" coordorigin="10136,1641" coordsize="45,0" path="m10136,1641l10181,1641e" filled="f" stroked="t" strokeweight=".598pt" strokecolor="#221F1F">
                <v:path arrowok="t"/>
              </v:shape>
            </v:group>
            <v:group style="position:absolute;left:10134;top:1098;width:48;height:2" coordorigin="10134,1098" coordsize="48,2">
              <v:shape style="position:absolute;left:10134;top:1098;width:48;height:2" coordorigin="10134,1098" coordsize="48,0" path="m10134,1098l10181,1098e" filled="f" stroked="t" strokeweight=".671pt" strokecolor="#221F1F">
                <v:path arrowok="t"/>
              </v:shape>
            </v:group>
            <v:group style="position:absolute;left:10136;top:1814;width:20;height:20" coordorigin="10136,1814" coordsize="20,20">
              <v:shape style="position:absolute;left:10136;top:1814;width:20;height:20" coordorigin="10136,1814" coordsize="20,20" path="m10156,1814l10136,1834e" filled="f" stroked="t" strokeweight=".72pt" strokecolor="#221F1F">
                <v:path arrowok="t"/>
              </v:shape>
            </v:group>
            <v:group style="position:absolute;left:10149;top:1815;width:14;height:2" coordorigin="10149,1815" coordsize="14,2">
              <v:shape style="position:absolute;left:10149;top:1815;width:14;height:2" coordorigin="10149,1815" coordsize="14,0" path="m10149,1815l10163,1815e" filled="f" stroked="t" strokeweight=".072pt" strokecolor="#221F1F">
                <v:path arrowok="t"/>
              </v:shape>
            </v:group>
            <v:group style="position:absolute;left:10136;top:1816;width:20;height:20" coordorigin="10136,1816" coordsize="20,20">
              <v:shape style="position:absolute;left:10136;top:1816;width:20;height:20" coordorigin="10136,1816" coordsize="20,20" path="m10156,1816l10136,1836e" filled="f" stroked="t" strokeweight=".72pt" strokecolor="#221F1F">
                <v:path arrowok="t"/>
              </v:shape>
            </v:group>
            <v:group style="position:absolute;left:9628;top:1894;width:254;height:2" coordorigin="9628,1894" coordsize="254,2">
              <v:shape style="position:absolute;left:9628;top:1894;width:254;height:2" coordorigin="9628,1894" coordsize="254,0" path="m9628,1894l9882,1894e" filled="f" stroked="t" strokeweight="1.436pt" strokecolor="#221F1F">
                <v:path arrowok="t"/>
              </v:shape>
            </v:group>
            <v:group style="position:absolute;left:9628;top:1841;width:508;height:2" coordorigin="9628,1841" coordsize="508,2">
              <v:shape style="position:absolute;left:9628;top:1841;width:508;height:2" coordorigin="9628,1841" coordsize="508,0" path="m9628,1841l10136,1841e" filled="f" stroked="t" strokeweight=".72pt" strokecolor="#221F1F">
                <v:path arrowok="t"/>
              </v:shape>
            </v:group>
            <v:group style="position:absolute;left:9882;top:1894;width:254;height:2" coordorigin="9882,1894" coordsize="254,2">
              <v:shape style="position:absolute;left:9882;top:1894;width:254;height:2" coordorigin="9882,1894" coordsize="254,0" path="m9882,1894l10136,1894e" filled="f" stroked="t" strokeweight="1.436pt" strokecolor="#221F1F">
                <v:path arrowok="t"/>
              </v:shape>
            </v:group>
            <v:group style="position:absolute;left:10616;top:1209;width:2;height:412" coordorigin="10616,1209" coordsize="2,412">
              <v:shape style="position:absolute;left:10616;top:1209;width:2;height:412" coordorigin="10616,1209" coordsize="0,412" path="m10616,1209l10616,1621e" filled="f" stroked="t" strokeweight=".72pt" strokecolor="#221F1F">
                <v:path arrowok="t"/>
              </v:shape>
            </v:group>
            <v:group style="position:absolute;left:10644;top:1209;width:2;height:412" coordorigin="10644,1209" coordsize="2,412">
              <v:shape style="position:absolute;left:10644;top:1209;width:2;height:412" coordorigin="10644,1209" coordsize="0,412" path="m10644,1621l10644,1209e" filled="f" stroked="t" strokeweight=".72pt" strokecolor="#221F1F">
                <v:path arrowok="t"/>
              </v:shape>
            </v:group>
            <v:group style="position:absolute;left:10268;top:1181;width:348;height:2" coordorigin="10268,1181" coordsize="348,2">
              <v:shape style="position:absolute;left:10268;top:1181;width:348;height:2" coordorigin="10268,1181" coordsize="348,0" path="m10268,1181l10616,1181e" filled="f" stroked="t" strokeweight=".72pt" strokecolor="#221F1F">
                <v:path arrowok="t"/>
              </v:shape>
            </v:group>
            <v:group style="position:absolute;left:10284;top:1209;width:332;height:2" coordorigin="10284,1209" coordsize="332,2">
              <v:shape style="position:absolute;left:10284;top:1209;width:332;height:2" coordorigin="10284,1209" coordsize="332,0" path="m10284,1209l10616,1209e" filled="f" stroked="t" strokeweight=".72pt" strokecolor="#221F1F">
                <v:path arrowok="t"/>
              </v:shape>
            </v:group>
            <v:group style="position:absolute;left:10616;top:1180;width:28;height:28" coordorigin="10616,1180" coordsize="28,28">
              <v:shape style="position:absolute;left:10616;top:1180;width:28;height:28" coordorigin="10616,1180" coordsize="28,28" path="m10644,1209l10636,1189,10616,1180e" filled="f" stroked="t" strokeweight=".72pt" strokecolor="#221F1F">
                <v:path arrowok="t"/>
              </v:shape>
            </v:group>
            <v:group style="position:absolute;left:10616;top:1189;width:20;height:20" coordorigin="10616,1189" coordsize="20,20">
              <v:shape style="position:absolute;left:10616;top:1189;width:20;height:20" coordorigin="10616,1189" coordsize="20,20" path="m10616,1209l10636,1189e" filled="f" stroked="t" strokeweight=".72pt" strokecolor="#221F1F">
                <v:path arrowok="t"/>
              </v:shape>
            </v:group>
            <v:group style="position:absolute;left:10268;top:1649;width:348;height:2" coordorigin="10268,1649" coordsize="348,2">
              <v:shape style="position:absolute;left:10268;top:1649;width:348;height:2" coordorigin="10268,1649" coordsize="348,0" path="m10268,1649l10616,1649e" filled="f" stroked="t" strokeweight=".72pt" strokecolor="#221F1F">
                <v:path arrowok="t"/>
              </v:shape>
            </v:group>
            <v:group style="position:absolute;left:10284;top:1621;width:332;height:2" coordorigin="10284,1621" coordsize="332,2">
              <v:shape style="position:absolute;left:10284;top:1621;width:332;height:2" coordorigin="10284,1621" coordsize="332,0" path="m10284,1621l10616,1621e" filled="f" stroked="t" strokeweight=".72pt" strokecolor="#221F1F">
                <v:path arrowok="t"/>
              </v:shape>
            </v:group>
            <v:group style="position:absolute;left:10616;top:1621;width:28;height:28" coordorigin="10616,1621" coordsize="28,28">
              <v:shape style="position:absolute;left:10616;top:1621;width:28;height:28" coordorigin="10616,1621" coordsize="28,28" path="m10616,1649l10636,1641,10644,1621e" filled="f" stroked="t" strokeweight=".72pt" strokecolor="#221F1F">
                <v:path arrowok="t"/>
              </v:shape>
            </v:group>
            <v:group style="position:absolute;left:10616;top:1621;width:20;height:20" coordorigin="10616,1621" coordsize="20,20">
              <v:shape style="position:absolute;left:10616;top:1621;width:20;height:20" coordorigin="10616,1621" coordsize="20,20" path="m10616,1621l10636,1641e" filled="f" stroked="t" strokeweight=".72pt" strokecolor="#221F1F">
                <v:path arrowok="t"/>
              </v:shape>
            </v:group>
            <v:group style="position:absolute;left:9501;top:1654;width:127;height:128" coordorigin="9501,1654" coordsize="127,128">
              <v:shape style="position:absolute;left:9501;top:1654;width:127;height:128" coordorigin="9501,1654" coordsize="127,128" path="m9628,1782l9580,1745,9538,1702,9513,1670,9501,1654e" filled="f" stroked="t" strokeweight=".72pt" strokecolor="#221F1F">
                <v:path arrowok="t"/>
              </v:shape>
            </v:group>
            <v:group style="position:absolute;left:10141;top:1043;width:190;height:717" coordorigin="10141,1043" coordsize="190,717">
              <v:shape style="position:absolute;left:10141;top:1043;width:190;height:717" coordorigin="10141,1043" coordsize="190,717" path="m10141,1043l10191,1085,10235,1133,10270,1186,10298,1244,10318,1306,10329,1370,10331,1413,10330,1434,10323,1496,10308,1556,10285,1613,10254,1667,10216,1716,10187,1746,10172,1760e" filled="f" stroked="t" strokeweight=".72pt" strokecolor="#221F1F">
                <v:path arrowok="t"/>
              </v:shape>
            </v:group>
            <v:group style="position:absolute;left:7625;top:1337;width:2529;height:2" coordorigin="7625,1337" coordsize="2529,2">
              <v:shape style="position:absolute;left:7625;top:1337;width:2529;height:2" coordorigin="7625,1337" coordsize="2529,0" path="m7625,1337l10154,1337e" filled="f" stroked="t" strokeweight=".2189pt" strokecolor="#221F1F">
                <v:path arrowok="t"/>
                <v:stroke dashstyle="dash"/>
              </v:shape>
            </v:group>
            <v:group style="position:absolute;left:7963;top:798;width:1418;height:930" coordorigin="7963,798" coordsize="1418,930">
              <v:shape style="position:absolute;left:7963;top:798;width:1418;height:930" coordorigin="7963,798" coordsize="1418,930" path="m8060,798l8061,805,8061,851,8061,944,8050,945,7963,951,7963,1726,8053,1728,9286,1728,9380,1724,9381,1702,9381,1603,9381,970,9380,948,9293,948,9286,940,9285,940,9285,932,9286,913,9286,885,9286,851,9286,798,8060,798e" filled="t" fillcolor="#D1D2D3" stroked="f">
                <v:path arrowok="t"/>
                <v:fill/>
              </v:shape>
              <v:shape style="position:absolute;left:8672;top:703;width:614;height:97" type="#_x0000_t75">
                <v:imagedata r:id="rId10" o:title=""/>
              </v:shape>
              <v:shape style="position:absolute;left:8059;top:705;width:614;height:97" type="#_x0000_t75">
                <v:imagedata r:id="rId11" o:title=""/>
              </v:shape>
              <v:shape style="position:absolute;left:7657;top:1278;width:309;height:60" type="#_x0000_t75">
                <v:imagedata r:id="rId12" o:title=""/>
              </v:shape>
              <v:shape style="position:absolute;left:7657;top:1337;width:304;height:63" type="#_x0000_t75">
                <v:imagedata r:id="rId13" o:title=""/>
              </v:shape>
            </v:group>
            <v:group style="position:absolute;left:8066;top:797;width:1220;height:2" coordorigin="8066,797" coordsize="1220,2">
              <v:shape style="position:absolute;left:8066;top:797;width:1220;height:2" coordorigin="8066,797" coordsize="1220,0" path="m9286,797l8066,797e" filled="f" stroked="t" strokeweight=".72pt" strokecolor="#221F1F">
                <v:path arrowok="t"/>
              </v:shape>
            </v:group>
            <v:group style="position:absolute;left:8064;top:701;width:928;height:96" coordorigin="8064,701" coordsize="928,96">
              <v:shape style="position:absolute;left:8064;top:701;width:928;height:96" coordorigin="8064,701" coordsize="928,96" path="m8993,701l8064,701,8064,797e" filled="f" stroked="t" strokeweight=".72pt" strokecolor="#221F1F">
                <v:path arrowok="t"/>
              </v:shape>
            </v:group>
            <v:group style="position:absolute;left:8059;top:797;width:2;height:934" coordorigin="8059,797" coordsize="2,934">
              <v:shape style="position:absolute;left:8059;top:797;width:2;height:934" coordorigin="8059,797" coordsize="0,934" path="m8059,797l8059,1732e" filled="f" stroked="t" strokeweight="1.4037pt" strokecolor="#221F1F">
                <v:path arrowok="t"/>
              </v:shape>
            </v:group>
            <v:group style="position:absolute;left:8332;top:915;width:2;height:143" coordorigin="8332,915" coordsize="2,143">
              <v:shape style="position:absolute;left:8332;top:915;width:2;height:143" coordorigin="8332,915" coordsize="0,143" path="m8332,1057l8332,915e" filled="f" stroked="t" strokeweight=".216pt" strokecolor="#221F1F">
                <v:path arrowok="t"/>
                <v:stroke dashstyle="dash"/>
              </v:shape>
            </v:group>
            <v:group style="position:absolute;left:9015;top:919;width:2;height:131" coordorigin="9015,919" coordsize="2,131">
              <v:shape style="position:absolute;left:9015;top:919;width:2;height:131" coordorigin="9015,919" coordsize="0,131" path="m9015,1050l9015,919e" filled="f" stroked="t" strokeweight=".216pt" strokecolor="#221F1F">
                <v:path arrowok="t"/>
                <v:stroke dashstyle="dash"/>
              </v:shape>
            </v:group>
            <v:group style="position:absolute;left:9292;top:701;width:2;height:1030" coordorigin="9292,701" coordsize="2,1030">
              <v:shape style="position:absolute;left:9292;top:701;width:2;height:1030" coordorigin="9292,701" coordsize="0,1030" path="m9292,701l9292,1732e" filled="f" stroked="t" strokeweight="1.0198pt" strokecolor="#221F1F">
                <v:path arrowok="t"/>
              </v:shape>
            </v:group>
            <v:group style="position:absolute;left:9381;top:949;width:2;height:777" coordorigin="9381,949" coordsize="2,777">
              <v:shape style="position:absolute;left:9381;top:949;width:2;height:777" coordorigin="9381,949" coordsize="0,777" path="m9381,949l9381,1725e" filled="f" stroked="t" strokeweight=".72pt" strokecolor="#221F1F">
                <v:path arrowok="t"/>
              </v:shape>
            </v:group>
            <v:group style="position:absolute;left:7965;top:949;width:2;height:777" coordorigin="7965,949" coordsize="2,777">
              <v:shape style="position:absolute;left:7965;top:949;width:2;height:777" coordorigin="7965,949" coordsize="0,777" path="m7965,949l7965,1725e" filled="f" stroked="t" strokeweight=".72pt" strokecolor="#221F1F">
                <v:path arrowok="t"/>
              </v:shape>
            </v:group>
            <v:group style="position:absolute;left:8218;top:969;width:41;height:41" coordorigin="8218,969" coordsize="41,41">
              <v:shape style="position:absolute;left:8218;top:969;width:41;height:41" coordorigin="8218,969" coordsize="41,41" path="m8250,969l8227,969,8218,978,8218,1000,8227,1010,8250,1010,8259,1000,8259,978,8250,969e" filled="t" fillcolor="#FFFFFF" stroked="f">
                <v:path arrowok="t"/>
                <v:fill/>
              </v:shape>
            </v:group>
            <v:group style="position:absolute;left:8218;top:969;width:41;height:41" coordorigin="8218,969" coordsize="41,41">
              <v:shape style="position:absolute;left:8218;top:969;width:41;height:41" coordorigin="8218,969" coordsize="41,41" path="m8239,969l8227,969,8218,978,8218,989,8218,1000,8227,1010,8239,1010,8250,1010,8259,1000,8259,989,8259,978,8250,969,8239,969xe" filled="f" stroked="t" strokeweight=".216pt" strokecolor="#221F1F">
                <v:path arrowok="t"/>
              </v:shape>
            </v:group>
            <v:group style="position:absolute;left:9088;top:969;width:41;height:41" coordorigin="9088,969" coordsize="41,41">
              <v:shape style="position:absolute;left:9088;top:969;width:41;height:41" coordorigin="9088,969" coordsize="41,41" path="m9120,969l9097,969,9088,978,9088,1000,9097,1010,9120,1010,9129,1000,9129,978,9120,969e" filled="t" fillcolor="#FFFFFF" stroked="f">
                <v:path arrowok="t"/>
                <v:fill/>
              </v:shape>
            </v:group>
            <v:group style="position:absolute;left:9088;top:969;width:41;height:41" coordorigin="9088,969" coordsize="41,41">
              <v:shape style="position:absolute;left:9088;top:969;width:41;height:41" coordorigin="9088,969" coordsize="41,41" path="m9108,969l9097,969,9088,978,9088,989,9088,1000,9097,1010,9108,1010,9120,1010,9129,1000,9129,989,9129,978,9120,969,9108,969xe" filled="f" stroked="t" strokeweight=".216pt" strokecolor="#221F1F">
                <v:path arrowok="t"/>
              </v:shape>
            </v:group>
            <v:group style="position:absolute;left:8673;top:480;width:2;height:1289" coordorigin="8673,480" coordsize="2,1289">
              <v:shape style="position:absolute;left:8673;top:480;width:2;height:1289" coordorigin="8673,480" coordsize="0,1289" path="m8673,1770l8673,480e" filled="f" stroked="t" strokeweight=".216pt" strokecolor="#221F1F">
                <v:path arrowok="t"/>
                <v:stroke dashstyle="dash"/>
              </v:shape>
            </v:group>
            <v:group style="position:absolute;left:8270;top:1042;width:807;height:2" coordorigin="8270,1042" coordsize="807,2">
              <v:shape style="position:absolute;left:8270;top:1042;width:807;height:2" coordorigin="8270,1042" coordsize="807,0" path="m8270,1042l9077,1042e" filled="f" stroked="t" strokeweight=".72pt" strokecolor="#221F1F">
                <v:path arrowok="t"/>
              </v:shape>
            </v:group>
            <v:group style="position:absolute;left:8270;top:1632;width:807;height:2" coordorigin="8270,1632" coordsize="807,2">
              <v:shape style="position:absolute;left:8270;top:1632;width:807;height:2" coordorigin="8270,1632" coordsize="807,0" path="m9077,1632l8270,1632e" filled="f" stroked="t" strokeweight=".72pt" strokecolor="#221F1F">
                <v:path arrowok="t"/>
              </v:shape>
            </v:group>
            <v:group style="position:absolute;left:7965;top:1729;width:1494;height:2" coordorigin="7965,1729" coordsize="1494,2">
              <v:shape style="position:absolute;left:7965;top:1729;width:1494;height:2" coordorigin="7965,1729" coordsize="1494,0" path="m7965,1729l9459,1729e" filled="f" stroked="t" strokeweight="1.030102pt" strokecolor="#221F1F">
                <v:path arrowok="t"/>
              </v:shape>
            </v:group>
            <v:group style="position:absolute;left:8208;top:1036;width:932;height:2" coordorigin="8208,1036" coordsize="932,2">
              <v:shape style="position:absolute;left:8208;top:1036;width:932;height:2" coordorigin="8208,1036" coordsize="932,0" path="m9139,1036l8208,1036e" filled="f" stroked="t" strokeweight=".72pt" strokecolor="#221F1F">
                <v:path arrowok="t"/>
              </v:shape>
            </v:group>
            <v:group style="position:absolute;left:8208;top:1638;width:932;height:2" coordorigin="8208,1638" coordsize="932,2">
              <v:shape style="position:absolute;left:8208;top:1638;width:932;height:2" coordorigin="8208,1638" coordsize="932,0" path="m9139,1638l8208,1638e" filled="f" stroked="t" strokeweight=".72pt" strokecolor="#221F1F">
                <v:path arrowok="t"/>
              </v:shape>
            </v:group>
            <v:group style="position:absolute;left:9108;top:1073;width:2;height:528" coordorigin="9108,1073" coordsize="2,528">
              <v:shape style="position:absolute;left:9108;top:1073;width:2;height:528" coordorigin="9108,1073" coordsize="0,528" path="m9108,1073l9108,1601e" filled="f" stroked="t" strokeweight=".72pt" strokecolor="#221F1F">
                <v:path arrowok="t"/>
              </v:shape>
            </v:group>
            <v:group style="position:absolute;left:9202;top:1098;width:2;height:478" coordorigin="9202,1098" coordsize="2,478">
              <v:shape style="position:absolute;left:9202;top:1098;width:2;height:478" coordorigin="9202,1098" coordsize="0,478" path="m9202,1576l9202,1098e" filled="f" stroked="t" strokeweight=".72pt" strokecolor="#221F1F">
                <v:path arrowok="t"/>
              </v:shape>
            </v:group>
            <v:group style="position:absolute;left:9139;top:1585;width:61;height:53" coordorigin="9139,1585" coordsize="61,53">
              <v:shape style="position:absolute;left:9139;top:1585;width:61;height:53" coordorigin="9139,1585" coordsize="61,53" path="m9139,1638l9161,1634,9180,1623,9194,1606,9201,1585e" filled="f" stroked="t" strokeweight=".72pt" strokecolor="#221F1F">
                <v:path arrowok="t"/>
              </v:shape>
            </v:group>
            <v:group style="position:absolute;left:9015;top:1624;width:2;height:131" coordorigin="9015,1624" coordsize="2,131">
              <v:shape style="position:absolute;left:9015;top:1624;width:2;height:131" coordorigin="9015,1624" coordsize="0,131" path="m9015,1624l9015,1756e" filled="f" stroked="t" strokeweight=".216pt" strokecolor="#221F1F">
                <v:path arrowok="t"/>
                <v:stroke dashstyle="dash"/>
              </v:shape>
            </v:group>
            <v:group style="position:absolute;left:9077;top:1605;width:31;height:27" coordorigin="9077,1605" coordsize="31,27">
              <v:shape style="position:absolute;left:9077;top:1605;width:31;height:27" coordorigin="9077,1605" coordsize="31,27" path="m9077,1632l9098,1624,9108,1605e" filled="f" stroked="t" strokeweight=".72pt" strokecolor="#221F1F">
                <v:path arrowok="t"/>
              </v:shape>
            </v:group>
            <v:group style="position:absolute;left:8903;top:1556;width:60;height:63" coordorigin="8903,1556" coordsize="60,63">
              <v:shape style="position:absolute;left:8903;top:1556;width:60;height:63" coordorigin="8903,1556" coordsize="60,63" path="m8934,1556l8914,1563,8903,1582,8908,1606,8923,1619,8949,1616,8963,1603,8961,1576,8950,1561,8934,1556xe" filled="f" stroked="t" strokeweight=".216pt" strokecolor="#221F1F">
                <v:path arrowok="t"/>
              </v:shape>
            </v:group>
            <v:group style="position:absolute;left:8934;top:1546;width:2;height:85" coordorigin="8934,1546" coordsize="2,85">
              <v:shape style="position:absolute;left:8934;top:1546;width:2;height:85" coordorigin="8934,1546" coordsize="0,85" path="m8934,1546l8934,1631e" filled="f" stroked="t" strokeweight=".216pt" strokecolor="#221F1F">
                <v:path arrowok="t"/>
                <v:stroke dashstyle="dash"/>
              </v:shape>
            </v:group>
            <v:group style="position:absolute;left:9088;top:1664;width:41;height:41" coordorigin="9088,1664" coordsize="41,41">
              <v:shape style="position:absolute;left:9088;top:1664;width:41;height:41" coordorigin="9088,1664" coordsize="41,41" path="m9120,1664l9097,1664,9088,1674,9088,1696,9097,1705,9120,1705,9129,1696,9129,1674,9120,1664e" filled="t" fillcolor="#FFFFFF" stroked="f">
                <v:path arrowok="t"/>
                <v:fill/>
              </v:shape>
            </v:group>
            <v:group style="position:absolute;left:9088;top:1664;width:41;height:41" coordorigin="9088,1664" coordsize="41,41">
              <v:shape style="position:absolute;left:9088;top:1664;width:41;height:41" coordorigin="9088,1664" coordsize="41,41" path="m9108,1664l9097,1664,9088,1674,9088,1685,9088,1696,9097,1705,9108,1705,9120,1705,9129,1696,9129,1685,9129,1674,9120,1664,9108,1664xe" filled="f" stroked="t" strokeweight=".216pt" strokecolor="#221F1F">
                <v:path arrowok="t"/>
              </v:shape>
            </v:group>
            <v:group style="position:absolute;left:9073;top:1685;width:70;height:2" coordorigin="9073,1685" coordsize="70,2">
              <v:shape style="position:absolute;left:9073;top:1685;width:70;height:2" coordorigin="9073,1685" coordsize="70,0" path="m9073,1685l9143,1685e" filled="f" stroked="t" strokeweight=".216pt" strokecolor="#221F1F">
                <v:path arrowok="t"/>
                <v:stroke dashstyle="dash"/>
              </v:shape>
            </v:group>
            <v:group style="position:absolute;left:8922;top:1581;width:2;height:14" coordorigin="8922,1581" coordsize="2,14">
              <v:shape style="position:absolute;left:8922;top:1581;width:2;height:14" coordorigin="8922,1581" coordsize="0,14" path="m8922,1581l8922,1596e" filled="f" stroked="t" strokeweight=".216pt" strokecolor="#221F1F">
                <v:path arrowok="t"/>
              </v:shape>
            </v:group>
            <v:group style="position:absolute;left:8922;top:1574;width:13;height:8" coordorigin="8922,1574" coordsize="13,8">
              <v:shape style="position:absolute;left:8922;top:1574;width:13;height:8" coordorigin="8922,1574" coordsize="13,8" path="m8934,1574l8922,1581e" filled="f" stroked="t" strokeweight=".216pt" strokecolor="#221F1F">
                <v:path arrowok="t"/>
              </v:shape>
            </v:group>
            <v:group style="position:absolute;left:8934;top:1574;width:13;height:8" coordorigin="8934,1574" coordsize="13,8">
              <v:shape style="position:absolute;left:8934;top:1574;width:13;height:8" coordorigin="8934,1574" coordsize="13,8" path="m8947,1581l8934,1574e" filled="f" stroked="t" strokeweight=".216pt" strokecolor="#221F1F">
                <v:path arrowok="t"/>
              </v:shape>
            </v:group>
            <v:group style="position:absolute;left:8947;top:1581;width:2;height:14" coordorigin="8947,1581" coordsize="2,14">
              <v:shape style="position:absolute;left:8947;top:1581;width:2;height:14" coordorigin="8947,1581" coordsize="0,14" path="m8947,1596l8947,1581e" filled="f" stroked="t" strokeweight=".216pt" strokecolor="#221F1F">
                <v:path arrowok="t"/>
              </v:shape>
            </v:group>
            <v:group style="position:absolute;left:8934;top:1596;width:13;height:8" coordorigin="8934,1596" coordsize="13,8">
              <v:shape style="position:absolute;left:8934;top:1596;width:13;height:8" coordorigin="8934,1596" coordsize="13,8" path="m8934,1603l8947,1596e" filled="f" stroked="t" strokeweight=".216pt" strokecolor="#221F1F">
                <v:path arrowok="t"/>
              </v:shape>
            </v:group>
            <v:group style="position:absolute;left:8922;top:1596;width:13;height:8" coordorigin="8922,1596" coordsize="13,8">
              <v:shape style="position:absolute;left:8922;top:1596;width:13;height:8" coordorigin="8922,1596" coordsize="13,8" path="m8922,1596l8934,1603e" filled="f" stroked="t" strokeweight=".216pt" strokecolor="#221F1F">
                <v:path arrowok="t"/>
              </v:shape>
            </v:group>
            <v:group style="position:absolute;left:8892;top:1589;width:84;height:2" coordorigin="8892,1589" coordsize="84,2">
              <v:shape style="position:absolute;left:8892;top:1589;width:84;height:2" coordorigin="8892,1589" coordsize="84,0" path="m8976,1589l8892,1589e" filled="f" stroked="t" strokeweight=".216pt" strokecolor="#221F1F">
                <v:path arrowok="t"/>
                <v:stroke dashstyle="dash"/>
              </v:shape>
            </v:group>
            <v:group style="position:absolute;left:8642;top:1556;width:60;height:63" coordorigin="8642,1556" coordsize="60,63">
              <v:shape style="position:absolute;left:8642;top:1556;width:60;height:63" coordorigin="8642,1556" coordsize="60,63" path="m8673,1556l8653,1563,8642,1582,8647,1606,8662,1619,8688,1616,8702,1603,8700,1576,8689,1561,8673,1556xe" filled="f" stroked="t" strokeweight=".216pt" strokecolor="#221F1F">
                <v:path arrowok="t"/>
              </v:shape>
            </v:group>
            <v:group style="position:absolute;left:8661;top:1581;width:2;height:14" coordorigin="8661,1581" coordsize="2,14">
              <v:shape style="position:absolute;left:8661;top:1581;width:2;height:14" coordorigin="8661,1581" coordsize="0,14" path="m8661,1581l8661,1596e" filled="f" stroked="t" strokeweight=".216pt" strokecolor="#221F1F">
                <v:path arrowok="t"/>
              </v:shape>
            </v:group>
            <v:group style="position:absolute;left:8661;top:1574;width:13;height:8" coordorigin="8661,1574" coordsize="13,8">
              <v:shape style="position:absolute;left:8661;top:1574;width:13;height:8" coordorigin="8661,1574" coordsize="13,8" path="m8673,1574l8661,1581e" filled="f" stroked="t" strokeweight=".216pt" strokecolor="#221F1F">
                <v:path arrowok="t"/>
              </v:shape>
            </v:group>
            <v:group style="position:absolute;left:8673;top:1574;width:13;height:8" coordorigin="8673,1574" coordsize="13,8">
              <v:shape style="position:absolute;left:8673;top:1574;width:13;height:8" coordorigin="8673,1574" coordsize="13,8" path="m8686,1581l8673,1574e" filled="f" stroked="t" strokeweight=".216pt" strokecolor="#221F1F">
                <v:path arrowok="t"/>
              </v:shape>
            </v:group>
            <v:group style="position:absolute;left:8686;top:1581;width:2;height:14" coordorigin="8686,1581" coordsize="2,14">
              <v:shape style="position:absolute;left:8686;top:1581;width:2;height:14" coordorigin="8686,1581" coordsize="0,14" path="m8686,1596l8686,1581e" filled="f" stroked="t" strokeweight=".216pt" strokecolor="#221F1F">
                <v:path arrowok="t"/>
              </v:shape>
            </v:group>
            <v:group style="position:absolute;left:8673;top:1596;width:13;height:8" coordorigin="8673,1596" coordsize="13,8">
              <v:shape style="position:absolute;left:8673;top:1596;width:13;height:8" coordorigin="8673,1596" coordsize="13,8" path="m8673,1603l8686,1596e" filled="f" stroked="t" strokeweight=".216pt" strokecolor="#221F1F">
                <v:path arrowok="t"/>
              </v:shape>
            </v:group>
            <v:group style="position:absolute;left:8661;top:1596;width:13;height:8" coordorigin="8661,1596" coordsize="13,8">
              <v:shape style="position:absolute;left:8661;top:1596;width:13;height:8" coordorigin="8661,1596" coordsize="13,8" path="m8661,1596l8673,1603e" filled="f" stroked="t" strokeweight=".216pt" strokecolor="#221F1F">
                <v:path arrowok="t"/>
              </v:shape>
            </v:group>
            <v:group style="position:absolute;left:8633;top:1589;width:86;height:2" coordorigin="8633,1589" coordsize="86,2">
              <v:shape style="position:absolute;left:8633;top:1589;width:86;height:2" coordorigin="8633,1589" coordsize="86,0" path="m8719,1589l8633,1589e" filled="f" stroked="t" strokeweight=".216pt" strokecolor="#221F1F">
                <v:path arrowok="t"/>
                <v:stroke dashstyle="dash"/>
              </v:shape>
            </v:group>
            <v:group style="position:absolute;left:9148;top:1037;width:53;height:61" coordorigin="9148,1037" coordsize="53,61">
              <v:shape style="position:absolute;left:9148;top:1037;width:53;height:61" coordorigin="9148,1037" coordsize="53,61" path="m9201,1098l9197,1076,9186,1057,9169,1044,9148,1037e" filled="f" stroked="t" strokeweight=".72pt" strokecolor="#221F1F">
                <v:path arrowok="t"/>
              </v:shape>
            </v:group>
            <v:group style="position:absolute;left:9227;top:1316;width:41;height:41" coordorigin="9227,1316" coordsize="41,41">
              <v:shape style="position:absolute;left:9227;top:1316;width:41;height:41" coordorigin="9227,1316" coordsize="41,41" path="m9260,1316l9237,1316,9227,1326,9227,1349,9237,1358,9260,1358,9269,1349,9269,1326,9260,1316e" filled="t" fillcolor="#FFFFFF" stroked="f">
                <v:path arrowok="t"/>
                <v:fill/>
              </v:shape>
            </v:group>
            <v:group style="position:absolute;left:9227;top:1316;width:41;height:41" coordorigin="9227,1316" coordsize="41,41">
              <v:shape style="position:absolute;left:9227;top:1316;width:41;height:41" coordorigin="9227,1316" coordsize="41,41" path="m9248,1316l9237,1316,9227,1326,9227,1337,9227,1349,9237,1358,9248,1358,9260,1358,9269,1349,9269,1337,9269,1326,9260,1316,9248,1316xe" filled="f" stroked="t" strokeweight=".216pt" strokecolor="#221F1F">
                <v:path arrowok="t"/>
              </v:shape>
            </v:group>
            <v:group style="position:absolute;left:9043;top:1237;width:2;height:15" coordorigin="9043,1237" coordsize="2,15">
              <v:shape style="position:absolute;left:9043;top:1237;width:2;height:15" coordorigin="9043,1237" coordsize="0,15" path="m9043,1237l9043,1251e" filled="f" stroked="t" strokeweight=".216pt" strokecolor="#221F1F">
                <v:path arrowok="t"/>
              </v:shape>
            </v:group>
            <v:group style="position:absolute;left:9068;top:1237;width:2;height:15" coordorigin="9068,1237" coordsize="2,15">
              <v:shape style="position:absolute;left:9068;top:1237;width:2;height:15" coordorigin="9068,1237" coordsize="0,15" path="m9068,1251l9068,1237e" filled="f" stroked="t" strokeweight=".216pt" strokecolor="#221F1F">
                <v:path arrowok="t"/>
              </v:shape>
            </v:group>
            <v:group style="position:absolute;left:9024;top:1211;width:61;height:63" coordorigin="9024,1211" coordsize="61,63">
              <v:shape style="position:absolute;left:9024;top:1211;width:61;height:63" coordorigin="9024,1211" coordsize="61,63" path="m9056,1211l9035,1219,9024,1237,9029,1261,9044,1275,9070,1271,9084,1259,9083,1232,9072,1216,9056,1211xe" filled="f" stroked="t" strokeweight=".216pt" strokecolor="#221F1F">
                <v:path arrowok="t"/>
              </v:shape>
            </v:group>
            <v:group style="position:absolute;left:9056;top:1202;width:2;height:82" coordorigin="9056,1202" coordsize="2,82">
              <v:shape style="position:absolute;left:9056;top:1202;width:2;height:82" coordorigin="9056,1202" coordsize="0,82" path="m9056,1202l9056,1284e" filled="f" stroked="t" strokeweight=".216pt" strokecolor="#221F1F">
                <v:path arrowok="t"/>
                <v:stroke dashstyle="dash"/>
              </v:shape>
            </v:group>
            <v:group style="position:absolute;left:9043;top:1423;width:2;height:15" coordorigin="9043,1423" coordsize="2,15">
              <v:shape style="position:absolute;left:9043;top:1423;width:2;height:15" coordorigin="9043,1423" coordsize="0,15" path="m9043,1423l9043,1438e" filled="f" stroked="t" strokeweight=".216pt" strokecolor="#221F1F">
                <v:path arrowok="t"/>
              </v:shape>
            </v:group>
            <v:group style="position:absolute;left:9068;top:1423;width:2;height:15" coordorigin="9068,1423" coordsize="2,15">
              <v:shape style="position:absolute;left:9068;top:1423;width:2;height:15" coordorigin="9068,1423" coordsize="0,15" path="m9068,1438l9068,1423e" filled="f" stroked="t" strokeweight=".216pt" strokecolor="#221F1F">
                <v:path arrowok="t"/>
              </v:shape>
            </v:group>
            <v:group style="position:absolute;left:9024;top:1398;width:61;height:63" coordorigin="9024,1398" coordsize="61,63">
              <v:shape style="position:absolute;left:9024;top:1398;width:61;height:63" coordorigin="9024,1398" coordsize="61,63" path="m9056,1398l9035,1405,9024,1423,9029,1447,9044,1460,9070,1457,9085,1444,9083,1418,9072,1402,9056,1398xe" filled="f" stroked="t" strokeweight=".216pt" strokecolor="#221F1F">
                <v:path arrowok="t"/>
              </v:shape>
            </v:group>
            <v:group style="position:absolute;left:9056;top:1390;width:2;height:78" coordorigin="9056,1390" coordsize="2,78">
              <v:shape style="position:absolute;left:9056;top:1390;width:2;height:78" coordorigin="9056,1390" coordsize="0,78" path="m9056,1390l9056,1468e" filled="f" stroked="t" strokeweight=".216pt" strokecolor="#221F1F">
                <v:path arrowok="t"/>
                <v:stroke dashstyle="dash"/>
              </v:shape>
            </v:group>
            <v:group style="position:absolute;left:9056;top:1438;width:13;height:7" coordorigin="9056,1438" coordsize="13,7">
              <v:shape style="position:absolute;left:9056;top:1438;width:13;height:7" coordorigin="9056,1438" coordsize="13,7" path="m9056,1445l9068,1438e" filled="f" stroked="t" strokeweight=".216pt" strokecolor="#221F1F">
                <v:path arrowok="t"/>
              </v:shape>
            </v:group>
            <v:group style="position:absolute;left:9043;top:1438;width:13;height:7" coordorigin="9043,1438" coordsize="13,7">
              <v:shape style="position:absolute;left:9043;top:1438;width:13;height:7" coordorigin="9043,1438" coordsize="13,7" path="m9043,1438l9056,1445e" filled="f" stroked="t" strokeweight=".216pt" strokecolor="#221F1F">
                <v:path arrowok="t"/>
              </v:shape>
            </v:group>
            <v:group style="position:absolute;left:9043;top:1416;width:13;height:7" coordorigin="9043,1416" coordsize="13,7">
              <v:shape style="position:absolute;left:9043;top:1416;width:13;height:7" coordorigin="9043,1416" coordsize="13,7" path="m9056,1416l9043,1423e" filled="f" stroked="t" strokeweight=".216pt" strokecolor="#221F1F">
                <v:path arrowok="t"/>
              </v:shape>
            </v:group>
            <v:group style="position:absolute;left:9056;top:1416;width:13;height:7" coordorigin="9056,1416" coordsize="13,7">
              <v:shape style="position:absolute;left:9056;top:1416;width:13;height:7" coordorigin="9056,1416" coordsize="13,7" path="m9068,1423l9056,1416e" filled="f" stroked="t" strokeweight=".216pt" strokecolor="#221F1F">
                <v:path arrowok="t"/>
              </v:shape>
            </v:group>
            <v:group style="position:absolute;left:9015;top:1430;width:80;height:2" coordorigin="9015,1430" coordsize="80,2">
              <v:shape style="position:absolute;left:9015;top:1430;width:80;height:2" coordorigin="9015,1430" coordsize="80,0" path="m9095,1430l9015,1430e" filled="f" stroked="t" strokeweight=".216pt" strokecolor="#221F1F">
                <v:path arrowok="t"/>
                <v:stroke dashstyle="dash"/>
              </v:shape>
            </v:group>
            <v:group style="position:absolute;left:9056;top:1251;width:13;height:7" coordorigin="9056,1251" coordsize="13,7">
              <v:shape style="position:absolute;left:9056;top:1251;width:13;height:7" coordorigin="9056,1251" coordsize="13,7" path="m9056,1259l9068,1251e" filled="f" stroked="t" strokeweight=".216pt" strokecolor="#221F1F">
                <v:path arrowok="t"/>
              </v:shape>
            </v:group>
            <v:group style="position:absolute;left:9043;top:1251;width:13;height:7" coordorigin="9043,1251" coordsize="13,7">
              <v:shape style="position:absolute;left:9043;top:1251;width:13;height:7" coordorigin="9043,1251" coordsize="13,7" path="m9043,1251l9056,1259e" filled="f" stroked="t" strokeweight=".216pt" strokecolor="#221F1F">
                <v:path arrowok="t"/>
              </v:shape>
            </v:group>
            <v:group style="position:absolute;left:9043;top:1229;width:13;height:7" coordorigin="9043,1229" coordsize="13,7">
              <v:shape style="position:absolute;left:9043;top:1229;width:13;height:7" coordorigin="9043,1229" coordsize="13,7" path="m9056,1229l9043,1237e" filled="f" stroked="t" strokeweight=".216pt" strokecolor="#221F1F">
                <v:path arrowok="t"/>
              </v:shape>
            </v:group>
            <v:group style="position:absolute;left:9056;top:1229;width:13;height:7" coordorigin="9056,1229" coordsize="13,7">
              <v:shape style="position:absolute;left:9056;top:1229;width:13;height:7" coordorigin="9056,1229" coordsize="13,7" path="m9068,1237l9056,1229e" filled="f" stroked="t" strokeweight=".216pt" strokecolor="#221F1F">
                <v:path arrowok="t"/>
              </v:shape>
            </v:group>
            <v:group style="position:absolute;left:9016;top:1244;width:81;height:2" coordorigin="9016,1244" coordsize="81,2">
              <v:shape style="position:absolute;left:9016;top:1244;width:81;height:2" coordorigin="9016,1244" coordsize="81,0" path="m9097,1244l9016,1244e" filled="f" stroked="t" strokeweight=".216pt" strokecolor="#221F1F">
                <v:path arrowok="t"/>
                <v:stroke dashstyle="dash"/>
              </v:shape>
            </v:group>
            <v:group style="position:absolute;left:9082;top:1043;width:27;height:31" coordorigin="9082,1043" coordsize="27,31">
              <v:shape style="position:absolute;left:9082;top:1043;width:27;height:31" coordorigin="9082,1043" coordsize="27,31" path="m9108,1073l9101,1053,9082,1043e" filled="f" stroked="t" strokeweight=".72pt" strokecolor="#221F1F">
                <v:path arrowok="t"/>
              </v:shape>
            </v:group>
            <v:group style="position:absolute;left:8903;top:1052;width:60;height:63" coordorigin="8903,1052" coordsize="60,63">
              <v:shape style="position:absolute;left:8903;top:1052;width:60;height:63" coordorigin="8903,1052" coordsize="60,63" path="m8934,1052l8914,1060,8903,1078,8908,1102,8923,1116,8949,1112,8963,1099,8961,1072,8950,1057,8934,1052xe" filled="f" stroked="t" strokeweight=".216pt" strokecolor="#221F1F">
                <v:path arrowok="t"/>
              </v:shape>
            </v:group>
            <v:group style="position:absolute;left:8934;top:1044;width:2;height:82" coordorigin="8934,1044" coordsize="2,82">
              <v:shape style="position:absolute;left:8934;top:1044;width:2;height:82" coordorigin="8934,1044" coordsize="0,82" path="m8934,1044l8934,1126e" filled="f" stroked="t" strokeweight=".216pt" strokecolor="#221F1F">
                <v:path arrowok="t"/>
                <v:stroke dashstyle="dash"/>
              </v:shape>
            </v:group>
            <v:group style="position:absolute;left:8922;top:1078;width:2;height:14" coordorigin="8922,1078" coordsize="2,14">
              <v:shape style="position:absolute;left:8922;top:1078;width:2;height:14" coordorigin="8922,1078" coordsize="0,14" path="m8922,1078l8922,1092e" filled="f" stroked="t" strokeweight=".216pt" strokecolor="#221F1F">
                <v:path arrowok="t"/>
              </v:shape>
            </v:group>
            <v:group style="position:absolute;left:8922;top:1070;width:13;height:8" coordorigin="8922,1070" coordsize="13,8">
              <v:shape style="position:absolute;left:8922;top:1070;width:13;height:8" coordorigin="8922,1070" coordsize="13,8" path="m8934,1070l8922,1078e" filled="f" stroked="t" strokeweight=".216pt" strokecolor="#221F1F">
                <v:path arrowok="t"/>
              </v:shape>
            </v:group>
            <v:group style="position:absolute;left:8934;top:1070;width:13;height:8" coordorigin="8934,1070" coordsize="13,8">
              <v:shape style="position:absolute;left:8934;top:1070;width:13;height:8" coordorigin="8934,1070" coordsize="13,8" path="m8947,1078l8934,1070e" filled="f" stroked="t" strokeweight=".216pt" strokecolor="#221F1F">
                <v:path arrowok="t"/>
              </v:shape>
            </v:group>
            <v:group style="position:absolute;left:8947;top:1078;width:2;height:14" coordorigin="8947,1078" coordsize="2,14">
              <v:shape style="position:absolute;left:8947;top:1078;width:2;height:14" coordorigin="8947,1078" coordsize="0,14" path="m8947,1092l8947,1078e" filled="f" stroked="t" strokeweight=".216pt" strokecolor="#221F1F">
                <v:path arrowok="t"/>
              </v:shape>
            </v:group>
            <v:group style="position:absolute;left:8934;top:1092;width:13;height:8" coordorigin="8934,1092" coordsize="13,8">
              <v:shape style="position:absolute;left:8934;top:1092;width:13;height:8" coordorigin="8934,1092" coordsize="13,8" path="m8934,1100l8947,1092e" filled="f" stroked="t" strokeweight=".216pt" strokecolor="#221F1F">
                <v:path arrowok="t"/>
              </v:shape>
            </v:group>
            <v:group style="position:absolute;left:8922;top:1092;width:13;height:8" coordorigin="8922,1092" coordsize="13,8">
              <v:shape style="position:absolute;left:8922;top:1092;width:13;height:8" coordorigin="8922,1092" coordsize="13,8" path="m8922,1092l8934,1100e" filled="f" stroked="t" strokeweight=".216pt" strokecolor="#221F1F">
                <v:path arrowok="t"/>
              </v:shape>
            </v:group>
            <v:group style="position:absolute;left:8895;top:1085;width:81;height:2" coordorigin="8895,1085" coordsize="81,2">
              <v:shape style="position:absolute;left:8895;top:1085;width:81;height:2" coordorigin="8895,1085" coordsize="81,0" path="m8976,1085l8895,1085e" filled="f" stroked="t" strokeweight=".216pt" strokecolor="#221F1F">
                <v:path arrowok="t"/>
                <v:stroke dashstyle="dash"/>
              </v:shape>
            </v:group>
            <v:group style="position:absolute;left:8642;top:1052;width:60;height:63" coordorigin="8642,1052" coordsize="60,63">
              <v:shape style="position:absolute;left:8642;top:1052;width:60;height:63" coordorigin="8642,1052" coordsize="60,63" path="m8673,1052l8653,1060,8642,1078,8647,1102,8662,1116,8688,1112,8702,1099,8700,1072,8689,1057,8673,1052xe" filled="f" stroked="t" strokeweight=".216pt" strokecolor="#221F1F">
                <v:path arrowok="t"/>
              </v:shape>
            </v:group>
            <v:group style="position:absolute;left:8661;top:1078;width:2;height:14" coordorigin="8661,1078" coordsize="2,14">
              <v:shape style="position:absolute;left:8661;top:1078;width:2;height:14" coordorigin="8661,1078" coordsize="0,14" path="m8661,1078l8661,1092e" filled="f" stroked="t" strokeweight=".216pt" strokecolor="#221F1F">
                <v:path arrowok="t"/>
              </v:shape>
            </v:group>
            <v:group style="position:absolute;left:8661;top:1070;width:13;height:8" coordorigin="8661,1070" coordsize="13,8">
              <v:shape style="position:absolute;left:8661;top:1070;width:13;height:8" coordorigin="8661,1070" coordsize="13,8" path="m8673,1070l8661,1078e" filled="f" stroked="t" strokeweight=".216pt" strokecolor="#221F1F">
                <v:path arrowok="t"/>
              </v:shape>
            </v:group>
            <v:group style="position:absolute;left:8673;top:1070;width:13;height:8" coordorigin="8673,1070" coordsize="13,8">
              <v:shape style="position:absolute;left:8673;top:1070;width:13;height:8" coordorigin="8673,1070" coordsize="13,8" path="m8686,1078l8673,1070e" filled="f" stroked="t" strokeweight=".216pt" strokecolor="#221F1F">
                <v:path arrowok="t"/>
              </v:shape>
            </v:group>
            <v:group style="position:absolute;left:8686;top:1078;width:2;height:14" coordorigin="8686,1078" coordsize="2,14">
              <v:shape style="position:absolute;left:8686;top:1078;width:2;height:14" coordorigin="8686,1078" coordsize="0,14" path="m8686,1092l8686,1078e" filled="f" stroked="t" strokeweight=".216pt" strokecolor="#221F1F">
                <v:path arrowok="t"/>
              </v:shape>
            </v:group>
            <v:group style="position:absolute;left:8673;top:1092;width:13;height:8" coordorigin="8673,1092" coordsize="13,8">
              <v:shape style="position:absolute;left:8673;top:1092;width:13;height:8" coordorigin="8673,1092" coordsize="13,8" path="m8673,1100l8686,1092e" filled="f" stroked="t" strokeweight=".216pt" strokecolor="#221F1F">
                <v:path arrowok="t"/>
              </v:shape>
            </v:group>
            <v:group style="position:absolute;left:8661;top:1092;width:13;height:8" coordorigin="8661,1092" coordsize="13,8">
              <v:shape style="position:absolute;left:8661;top:1092;width:13;height:8" coordorigin="8661,1092" coordsize="13,8" path="m8661,1092l8673,1100e" filled="f" stroked="t" strokeweight=".216pt" strokecolor="#221F1F">
                <v:path arrowok="t"/>
              </v:shape>
            </v:group>
            <v:group style="position:absolute;left:8631;top:1085;width:83;height:2" coordorigin="8631,1085" coordsize="83,2">
              <v:shape style="position:absolute;left:8631;top:1085;width:83;height:2" coordorigin="8631,1085" coordsize="83,0" path="m8715,1085l8631,1085e" filled="f" stroked="t" strokeweight=".216pt" strokecolor="#221F1F">
                <v:path arrowok="t"/>
                <v:stroke dashstyle="dash"/>
              </v:shape>
            </v:group>
            <v:group style="position:absolute;left:8239;top:1073;width:2;height:528" coordorigin="8239,1073" coordsize="2,528">
              <v:shape style="position:absolute;left:8239;top:1073;width:2;height:528" coordorigin="8239,1073" coordsize="0,528" path="m8239,1601l8239,1073e" filled="f" stroked="t" strokeweight=".72pt" strokecolor="#221F1F">
                <v:path arrowok="t"/>
              </v:shape>
            </v:group>
            <v:group style="position:absolute;left:8146;top:1098;width:2;height:478" coordorigin="8146,1098" coordsize="2,478">
              <v:shape style="position:absolute;left:8146;top:1098;width:2;height:478" coordorigin="8146,1098" coordsize="0,478" path="m8146,1098l8146,1576e" filled="f" stroked="t" strokeweight=".72pt" strokecolor="#221F1F">
                <v:path arrowok="t"/>
              </v:shape>
            </v:group>
            <v:group style="position:absolute;left:8332;top:1617;width:2;height:143" coordorigin="8332,1617" coordsize="2,143">
              <v:shape style="position:absolute;left:8332;top:1617;width:2;height:143" coordorigin="8332,1617" coordsize="0,143" path="m8332,1617l8332,1760e" filled="f" stroked="t" strokeweight=".216pt" strokecolor="#221F1F">
                <v:path arrowok="t"/>
                <v:stroke dashstyle="dash"/>
              </v:shape>
            </v:group>
            <v:group style="position:absolute;left:8381;top:1556;width:60;height:63" coordorigin="8381,1556" coordsize="60,63">
              <v:shape style="position:absolute;left:8381;top:1556;width:60;height:63" coordorigin="8381,1556" coordsize="60,63" path="m8413,1556l8392,1563,8381,1582,8386,1606,8401,1619,8427,1616,8441,1603,8439,1576,8429,1561,8413,1556xe" filled="f" stroked="t" strokeweight=".216pt" strokecolor="#221F1F">
                <v:path arrowok="t"/>
              </v:shape>
            </v:group>
            <v:group style="position:absolute;left:8413;top:1548;width:2;height:84" coordorigin="8413,1548" coordsize="2,84">
              <v:shape style="position:absolute;left:8413;top:1548;width:2;height:84" coordorigin="8413,1548" coordsize="0,84" path="m8413,1548l8413,1631e" filled="f" stroked="t" strokeweight=".216pt" strokecolor="#221F1F">
                <v:path arrowok="t"/>
                <v:stroke dashstyle="dash"/>
              </v:shape>
            </v:group>
            <v:group style="position:absolute;left:8373;top:1589;width:83;height:2" coordorigin="8373,1589" coordsize="83,2">
              <v:shape style="position:absolute;left:8373;top:1589;width:83;height:2" coordorigin="8373,1589" coordsize="83,0" path="m8455,1589l8373,1589e" filled="f" stroked="t" strokeweight=".216pt" strokecolor="#221F1F">
                <v:path arrowok="t"/>
                <v:stroke dashstyle="dash"/>
              </v:shape>
            </v:group>
            <v:group style="position:absolute;left:8400;top:1581;width:2;height:14" coordorigin="8400,1581" coordsize="2,14">
              <v:shape style="position:absolute;left:8400;top:1581;width:2;height:14" coordorigin="8400,1581" coordsize="0,14" path="m8400,1581l8400,1596e" filled="f" stroked="t" strokeweight=".216pt" strokecolor="#221F1F">
                <v:path arrowok="t"/>
              </v:shape>
            </v:group>
            <v:group style="position:absolute;left:8400;top:1574;width:13;height:8" coordorigin="8400,1574" coordsize="13,8">
              <v:shape style="position:absolute;left:8400;top:1574;width:13;height:8" coordorigin="8400,1574" coordsize="13,8" path="m8413,1574l8400,1581e" filled="f" stroked="t" strokeweight=".216pt" strokecolor="#221F1F">
                <v:path arrowok="t"/>
              </v:shape>
            </v:group>
            <v:group style="position:absolute;left:8413;top:1574;width:13;height:8" coordorigin="8413,1574" coordsize="13,8">
              <v:shape style="position:absolute;left:8413;top:1574;width:13;height:8" coordorigin="8413,1574" coordsize="13,8" path="m8425,1581l8413,1574e" filled="f" stroked="t" strokeweight=".216pt" strokecolor="#221F1F">
                <v:path arrowok="t"/>
              </v:shape>
            </v:group>
            <v:group style="position:absolute;left:8425;top:1581;width:2;height:14" coordorigin="8425,1581" coordsize="2,14">
              <v:shape style="position:absolute;left:8425;top:1581;width:2;height:14" coordorigin="8425,1581" coordsize="0,14" path="m8425,1596l8425,1581e" filled="f" stroked="t" strokeweight=".216pt" strokecolor="#221F1F">
                <v:path arrowok="t"/>
              </v:shape>
            </v:group>
            <v:group style="position:absolute;left:8413;top:1596;width:13;height:8" coordorigin="8413,1596" coordsize="13,8">
              <v:shape style="position:absolute;left:8413;top:1596;width:13;height:8" coordorigin="8413,1596" coordsize="13,8" path="m8413,1603l8425,1596e" filled="f" stroked="t" strokeweight=".216pt" strokecolor="#221F1F">
                <v:path arrowok="t"/>
              </v:shape>
            </v:group>
            <v:group style="position:absolute;left:8400;top:1596;width:13;height:8" coordorigin="8400,1596" coordsize="13,8">
              <v:shape style="position:absolute;left:8400;top:1596;width:13;height:8" coordorigin="8400,1596" coordsize="13,8" path="m8400,1596l8413,1603e" filled="f" stroked="t" strokeweight=".216pt" strokecolor="#221F1F">
                <v:path arrowok="t"/>
              </v:shape>
            </v:group>
            <v:group style="position:absolute;left:8239;top:1601;width:27;height:31" coordorigin="8239,1601" coordsize="27,31">
              <v:shape style="position:absolute;left:8239;top:1601;width:27;height:31" coordorigin="8239,1601" coordsize="27,31" path="m8239,1601l8246,1621,8265,1632e" filled="f" stroked="t" strokeweight=".72pt" strokecolor="#221F1F">
                <v:path arrowok="t"/>
              </v:shape>
            </v:group>
            <v:group style="position:absolute;left:8146;top:1576;width:53;height:61" coordorigin="8146,1576" coordsize="53,61">
              <v:shape style="position:absolute;left:8146;top:1576;width:53;height:61" coordorigin="8146,1576" coordsize="53,61" path="m8146,1576l8150,1598,8161,1617,8178,1631,8199,1638e" filled="f" stroked="t" strokeweight=".72pt" strokecolor="#221F1F">
                <v:path arrowok="t"/>
              </v:shape>
            </v:group>
            <v:group style="position:absolute;left:8218;top:1664;width:41;height:41" coordorigin="8218,1664" coordsize="41,41">
              <v:shape style="position:absolute;left:8218;top:1664;width:41;height:41" coordorigin="8218,1664" coordsize="41,41" path="m8250,1664l8227,1664,8218,1674,8218,1696,8227,1705,8250,1705,8259,1696,8259,1674,8250,1664e" filled="t" fillcolor="#FFFFFF" stroked="f">
                <v:path arrowok="t"/>
                <v:fill/>
              </v:shape>
            </v:group>
            <v:group style="position:absolute;left:8218;top:1664;width:41;height:41" coordorigin="8218,1664" coordsize="41,41">
              <v:shape style="position:absolute;left:8218;top:1664;width:41;height:41" coordorigin="8218,1664" coordsize="41,41" path="m8239,1664l8227,1664,8218,1674,8218,1685,8218,1696,8227,1705,8239,1705,8250,1705,8259,1696,8259,1685,8259,1674,8250,1664,8239,1664xe" filled="f" stroked="t" strokeweight=".216pt" strokecolor="#221F1F">
                <v:path arrowok="t"/>
              </v:shape>
            </v:group>
            <v:group style="position:absolute;left:8204;top:1685;width:70;height:2" coordorigin="8204,1685" coordsize="70,2">
              <v:shape style="position:absolute;left:8204;top:1685;width:70;height:2" coordorigin="8204,1685" coordsize="70,0" path="m8204,1685l8274,1685e" filled="f" stroked="t" strokeweight=".216pt" strokecolor="#221F1F">
                <v:path arrowok="t"/>
                <v:stroke dashstyle="dash"/>
              </v:shape>
            </v:group>
            <v:group style="position:absolute;left:8279;top:1237;width:2;height:15" coordorigin="8279,1237" coordsize="2,15">
              <v:shape style="position:absolute;left:8279;top:1237;width:2;height:15" coordorigin="8279,1237" coordsize="0,15" path="m8279,1237l8279,1251e" filled="f" stroked="t" strokeweight=".216pt" strokecolor="#221F1F">
                <v:path arrowok="t"/>
              </v:shape>
            </v:group>
            <v:group style="position:absolute;left:8304;top:1237;width:2;height:15" coordorigin="8304,1237" coordsize="2,15">
              <v:shape style="position:absolute;left:8304;top:1237;width:2;height:15" coordorigin="8304,1237" coordsize="0,15" path="m8304,1251l8304,1237e" filled="f" stroked="t" strokeweight=".216pt" strokecolor="#221F1F">
                <v:path arrowok="t"/>
              </v:shape>
            </v:group>
            <v:group style="position:absolute;left:8260;top:1211;width:61;height:63" coordorigin="8260,1211" coordsize="61,63">
              <v:shape style="position:absolute;left:8260;top:1211;width:61;height:63" coordorigin="8260,1211" coordsize="61,63" path="m8292,1211l8271,1219,8260,1237,8265,1261,8280,1275,8306,1271,8321,1259,8319,1232,8308,1216,8292,1211xe" filled="f" stroked="t" strokeweight=".216pt" strokecolor="#221F1F">
                <v:path arrowok="t"/>
              </v:shape>
            </v:group>
            <v:group style="position:absolute;left:8292;top:1199;width:2;height:84" coordorigin="8292,1199" coordsize="2,84">
              <v:shape style="position:absolute;left:8292;top:1199;width:2;height:84" coordorigin="8292,1199" coordsize="0,84" path="m8292,1199l8292,1283e" filled="f" stroked="t" strokeweight=".216pt" strokecolor="#221F1F">
                <v:path arrowok="t"/>
                <v:stroke dashstyle="dash"/>
              </v:shape>
            </v:group>
            <v:group style="position:absolute;left:8279;top:1416;width:13;height:7" coordorigin="8279,1416" coordsize="13,7">
              <v:shape style="position:absolute;left:8279;top:1416;width:13;height:7" coordorigin="8279,1416" coordsize="13,7" path="m8292,1416l8279,1423e" filled="f" stroked="t" strokeweight=".216pt" strokecolor="#221F1F">
                <v:path arrowok="t"/>
              </v:shape>
            </v:group>
            <v:group style="position:absolute;left:8279;top:1438;width:13;height:7" coordorigin="8279,1438" coordsize="13,7">
              <v:shape style="position:absolute;left:8279;top:1438;width:13;height:7" coordorigin="8279,1438" coordsize="13,7" path="m8279,1438l8292,1445e" filled="f" stroked="t" strokeweight=".216pt" strokecolor="#221F1F">
                <v:path arrowok="t"/>
              </v:shape>
            </v:group>
            <v:group style="position:absolute;left:8279;top:1251;width:13;height:7" coordorigin="8279,1251" coordsize="13,7">
              <v:shape style="position:absolute;left:8279;top:1251;width:13;height:7" coordorigin="8279,1251" coordsize="13,7" path="m8279,1251l8292,1259e" filled="f" stroked="t" strokeweight=".216pt" strokecolor="#221F1F">
                <v:path arrowok="t"/>
              </v:shape>
            </v:group>
            <v:group style="position:absolute;left:8260;top:1398;width:61;height:63" coordorigin="8260,1398" coordsize="61,63">
              <v:shape style="position:absolute;left:8260;top:1398;width:61;height:63" coordorigin="8260,1398" coordsize="61,63" path="m8292,1398l8271,1405,8260,1423,8265,1447,8280,1460,8306,1457,8321,1444,8319,1418,8308,1402,8292,1398xe" filled="f" stroked="t" strokeweight=".216pt" strokecolor="#221F1F">
                <v:path arrowok="t"/>
              </v:shape>
            </v:group>
            <v:group style="position:absolute;left:8249;top:1430;width:84;height:2" coordorigin="8249,1430" coordsize="84,2">
              <v:shape style="position:absolute;left:8249;top:1430;width:84;height:2" coordorigin="8249,1430" coordsize="84,0" path="m8333,1430l8249,1430e" filled="f" stroked="t" strokeweight=".216pt" strokecolor="#221F1F">
                <v:path arrowok="t"/>
                <v:stroke dashstyle="dash"/>
              </v:shape>
            </v:group>
            <v:group style="position:absolute;left:8304;top:1423;width:2;height:15" coordorigin="8304,1423" coordsize="2,15">
              <v:shape style="position:absolute;left:8304;top:1423;width:2;height:15" coordorigin="8304,1423" coordsize="0,15" path="m8304,1438l8304,1423e" filled="f" stroked="t" strokeweight=".216pt" strokecolor="#221F1F">
                <v:path arrowok="t"/>
              </v:shape>
            </v:group>
            <v:group style="position:absolute;left:8292;top:1389;width:2;height:86" coordorigin="8292,1389" coordsize="2,86">
              <v:shape style="position:absolute;left:8292;top:1389;width:2;height:86" coordorigin="8292,1389" coordsize="0,86" path="m8292,1389l8292,1475e" filled="f" stroked="t" strokeweight=".216pt" strokecolor="#221F1F">
                <v:path arrowok="t"/>
                <v:stroke dashstyle="dash"/>
              </v:shape>
            </v:group>
            <v:group style="position:absolute;left:8292;top:1438;width:13;height:7" coordorigin="8292,1438" coordsize="13,7">
              <v:shape style="position:absolute;left:8292;top:1438;width:13;height:7" coordorigin="8292,1438" coordsize="13,7" path="m8292,1445l8304,1438e" filled="f" stroked="t" strokeweight=".216pt" strokecolor="#221F1F">
                <v:path arrowok="t"/>
              </v:shape>
            </v:group>
            <v:group style="position:absolute;left:8292;top:1416;width:13;height:7" coordorigin="8292,1416" coordsize="13,7">
              <v:shape style="position:absolute;left:8292;top:1416;width:13;height:7" coordorigin="8292,1416" coordsize="13,7" path="m8304,1423l8292,1416e" filled="f" stroked="t" strokeweight=".216pt" strokecolor="#221F1F">
                <v:path arrowok="t"/>
              </v:shape>
            </v:group>
            <v:group style="position:absolute;left:8292;top:1251;width:13;height:7" coordorigin="8292,1251" coordsize="13,7">
              <v:shape style="position:absolute;left:8292;top:1251;width:13;height:7" coordorigin="8292,1251" coordsize="13,7" path="m8292,1259l8304,1251e" filled="f" stroked="t" strokeweight=".216pt" strokecolor="#221F1F">
                <v:path arrowok="t"/>
              </v:shape>
            </v:group>
            <v:group style="position:absolute;left:8279;top:1423;width:2;height:15" coordorigin="8279,1423" coordsize="2,15">
              <v:shape style="position:absolute;left:8279;top:1423;width:2;height:15" coordorigin="8279,1423" coordsize="0,15" path="m8279,1423l8279,1438e" filled="f" stroked="t" strokeweight=".216pt" strokecolor="#221F1F">
                <v:path arrowok="t"/>
              </v:shape>
            </v:group>
            <v:group style="position:absolute;left:8078;top:1316;width:41;height:41" coordorigin="8078,1316" coordsize="41,41">
              <v:shape style="position:absolute;left:8078;top:1316;width:41;height:41" coordorigin="8078,1316" coordsize="41,41" path="m8111,1316l8088,1316,8078,1326,8078,1349,8088,1358,8111,1358,8120,1349,8120,1326,8111,1316e" filled="t" fillcolor="#FFFFFF" stroked="f">
                <v:path arrowok="t"/>
                <v:fill/>
              </v:shape>
            </v:group>
            <v:group style="position:absolute;left:8078;top:1316;width:41;height:41" coordorigin="8078,1316" coordsize="41,41">
              <v:shape style="position:absolute;left:8078;top:1316;width:41;height:41" coordorigin="8078,1316" coordsize="41,41" path="m8099,1316l8088,1316,8078,1326,8078,1337,8078,1349,8088,1358,8099,1358,8111,1358,8120,1349,8120,1337,8120,1326,8111,1316,8099,1316xe" filled="f" stroked="t" strokeweight=".216pt" strokecolor="#221F1F">
                <v:path arrowok="t"/>
              </v:shape>
            </v:group>
            <v:group style="position:absolute;left:8279;top:1229;width:13;height:7" coordorigin="8279,1229" coordsize="13,7">
              <v:shape style="position:absolute;left:8279;top:1229;width:13;height:7" coordorigin="8279,1229" coordsize="13,7" path="m8292,1229l8279,1237e" filled="f" stroked="t" strokeweight=".216pt" strokecolor="#221F1F">
                <v:path arrowok="t"/>
              </v:shape>
            </v:group>
            <v:group style="position:absolute;left:8253;top:1244;width:81;height:2" coordorigin="8253,1244" coordsize="81,2">
              <v:shape style="position:absolute;left:8253;top:1244;width:81;height:2" coordorigin="8253,1244" coordsize="81,0" path="m8333,1244l8253,1244e" filled="f" stroked="t" strokeweight=".216pt" strokecolor="#221F1F">
                <v:path arrowok="t"/>
                <v:stroke dashstyle="dash"/>
              </v:shape>
            </v:group>
            <v:group style="position:absolute;left:8292;top:1229;width:13;height:7" coordorigin="8292,1229" coordsize="13,7">
              <v:shape style="position:absolute;left:8292;top:1229;width:13;height:7" coordorigin="8292,1229" coordsize="13,7" path="m8304,1237l8292,1229e" filled="f" stroked="t" strokeweight=".216pt" strokecolor="#221F1F">
                <v:path arrowok="t"/>
              </v:shape>
            </v:group>
            <v:group style="position:absolute;left:8381;top:1052;width:60;height:63" coordorigin="8381,1052" coordsize="60,63">
              <v:shape style="position:absolute;left:8381;top:1052;width:60;height:63" coordorigin="8381,1052" coordsize="60,63" path="m8413,1052l8392,1060,8381,1078,8386,1102,8401,1116,8427,1112,8441,1099,8439,1072,8429,1057,8413,1052xe" filled="f" stroked="t" strokeweight=".216pt" strokecolor="#221F1F">
                <v:path arrowok="t"/>
              </v:shape>
            </v:group>
            <v:group style="position:absolute;left:8373;top:1085;width:80;height:2" coordorigin="8373,1085" coordsize="80,2">
              <v:shape style="position:absolute;left:8373;top:1085;width:80;height:2" coordorigin="8373,1085" coordsize="80,0" path="m8454,1085l8373,1085e" filled="f" stroked="t" strokeweight=".216pt" strokecolor="#221F1F">
                <v:path arrowok="t"/>
              </v:shape>
            </v:group>
            <v:group style="position:absolute;left:8413;top:1044;width:2;height:82" coordorigin="8413,1044" coordsize="2,82">
              <v:shape style="position:absolute;left:8413;top:1044;width:2;height:82" coordorigin="8413,1044" coordsize="0,82" path="m8413,1044l8413,1126e" filled="f" stroked="t" strokeweight=".216pt" strokecolor="#221F1F">
                <v:path arrowok="t"/>
              </v:shape>
            </v:group>
            <v:group style="position:absolute;left:8400;top:1078;width:2;height:14" coordorigin="8400,1078" coordsize="2,14">
              <v:shape style="position:absolute;left:8400;top:1078;width:2;height:14" coordorigin="8400,1078" coordsize="0,14" path="m8400,1078l8400,1092e" filled="f" stroked="t" strokeweight=".216pt" strokecolor="#221F1F">
                <v:path arrowok="t"/>
              </v:shape>
            </v:group>
            <v:group style="position:absolute;left:8400;top:1070;width:13;height:8" coordorigin="8400,1070" coordsize="13,8">
              <v:shape style="position:absolute;left:8400;top:1070;width:13;height:8" coordorigin="8400,1070" coordsize="13,8" path="m8413,1070l8400,1078e" filled="f" stroked="t" strokeweight=".216pt" strokecolor="#221F1F">
                <v:path arrowok="t"/>
              </v:shape>
            </v:group>
            <v:group style="position:absolute;left:8413;top:1070;width:13;height:8" coordorigin="8413,1070" coordsize="13,8">
              <v:shape style="position:absolute;left:8413;top:1070;width:13;height:8" coordorigin="8413,1070" coordsize="13,8" path="m8425,1078l8413,1070e" filled="f" stroked="t" strokeweight=".216pt" strokecolor="#221F1F">
                <v:path arrowok="t"/>
              </v:shape>
            </v:group>
            <v:group style="position:absolute;left:8425;top:1078;width:2;height:14" coordorigin="8425,1078" coordsize="2,14">
              <v:shape style="position:absolute;left:8425;top:1078;width:2;height:14" coordorigin="8425,1078" coordsize="0,14" path="m8425,1092l8425,1078e" filled="f" stroked="t" strokeweight=".216pt" strokecolor="#221F1F">
                <v:path arrowok="t"/>
              </v:shape>
            </v:group>
            <v:group style="position:absolute;left:8413;top:1092;width:13;height:8" coordorigin="8413,1092" coordsize="13,8">
              <v:shape style="position:absolute;left:8413;top:1092;width:13;height:8" coordorigin="8413,1092" coordsize="13,8" path="m8413,1100l8425,1092e" filled="f" stroked="t" strokeweight=".216pt" strokecolor="#221F1F">
                <v:path arrowok="t"/>
              </v:shape>
            </v:group>
            <v:group style="position:absolute;left:8400;top:1092;width:13;height:8" coordorigin="8400,1092" coordsize="13,8">
              <v:shape style="position:absolute;left:8400;top:1092;width:13;height:8" coordorigin="8400,1092" coordsize="13,8" path="m8400,1092l8413,1100e" filled="f" stroked="t" strokeweight=".216pt" strokecolor="#221F1F">
                <v:path arrowok="t"/>
              </v:shape>
            </v:group>
            <v:group style="position:absolute;left:8146;top:1036;width:61;height:53" coordorigin="8146,1036" coordsize="61,53">
              <v:shape style="position:absolute;left:8146;top:1036;width:61;height:53" coordorigin="8146,1036" coordsize="61,53" path="m8208,1036l8186,1040,8167,1051,8153,1068,8146,1089e" filled="f" stroked="t" strokeweight=".72pt" strokecolor="#221F1F">
                <v:path arrowok="t"/>
              </v:shape>
            </v:group>
            <v:group style="position:absolute;left:8239;top:1042;width:31;height:26" coordorigin="8239,1042" coordsize="31,26">
              <v:shape style="position:absolute;left:8239;top:1042;width:31;height:26" coordorigin="8239,1042" coordsize="31,26" path="m8270,1042l8249,1050,8239,1069e" filled="f" stroked="t" strokeweight=".72pt" strokecolor="#221F1F">
                <v:path arrowok="t"/>
              </v:shape>
            </v:group>
            <v:group style="position:absolute;left:7659;top:1399;width:306;height:2" coordorigin="7659,1399" coordsize="306,2">
              <v:shape style="position:absolute;left:7659;top:1399;width:306;height:2" coordorigin="7659,1399" coordsize="306,0" path="m7659,1399l7965,1399e" filled="f" stroked="t" strokeweight=".72pt" strokecolor="#221F1F">
                <v:path arrowok="t"/>
              </v:shape>
            </v:group>
            <v:group style="position:absolute;left:7661;top:1275;width:305;height:2" coordorigin="7661,1275" coordsize="305,2">
              <v:shape style="position:absolute;left:7661;top:1275;width:305;height:2" coordorigin="7661,1275" coordsize="305,0" path="m7965,1275l7661,1275e" filled="f" stroked="t" strokeweight=".72pt" strokecolor="#221F1F">
                <v:path arrowok="t"/>
              </v:shape>
            </v:group>
            <v:group style="position:absolute;left:7661;top:1267;width:2;height:124" coordorigin="7661,1267" coordsize="2,124">
              <v:shape style="position:absolute;left:7661;top:1267;width:2;height:124" coordorigin="7661,1267" coordsize="0,124" path="m7661,1391l7661,1267e" filled="f" stroked="t" strokeweight=".72pt" strokecolor="#221F1F">
                <v:path arrowok="t"/>
              </v:shape>
            </v:group>
            <v:group style="position:absolute;left:7860;top:1275;width:2;height:2" coordorigin="7860,1275" coordsize="2,2">
              <v:shape style="position:absolute;left:7860;top:1275;width:2;height:2" coordorigin="7860,1275" coordsize="1,0" path="m7861,1275l7860,1275,7861,1275,7861,1275,7861,1275xe" filled="f" stroked="t" strokeweight=".72pt" strokecolor="#221F1F">
                <v:path arrowok="t"/>
              </v:shape>
            </v:group>
            <v:group style="position:absolute;left:7965;top:946;width:1493;height:2" coordorigin="7965,946" coordsize="1493,2">
              <v:shape style="position:absolute;left:7965;top:946;width:1493;height:2" coordorigin="7965,946" coordsize="1493,0" path="m7965,946l9458,946e" filled="f" stroked="t" strokeweight="1.031078pt" strokecolor="#221F1F">
                <v:path arrowok="t"/>
              </v:shape>
            </v:group>
            <v:group style="position:absolute;left:9073;top:989;width:70;height:2" coordorigin="9073,989" coordsize="70,2">
              <v:shape style="position:absolute;left:9073;top:989;width:70;height:2" coordorigin="9073,989" coordsize="70,0" path="m9073,989l9143,989e" filled="f" stroked="t" strokeweight=".216pt" strokecolor="#221F1F">
                <v:path arrowok="t"/>
                <v:stroke dashstyle="dash"/>
              </v:shape>
            </v:group>
            <v:group style="position:absolute;left:8204;top:989;width:70;height:2" coordorigin="8204,989" coordsize="70,2">
              <v:shape style="position:absolute;left:8204;top:989;width:70;height:2" coordorigin="8204,989" coordsize="70,0" path="m8204,989l8274,989e" filled="f" stroked="t" strokeweight=".216pt" strokecolor="#221F1F">
                <v:path arrowok="t"/>
                <v:stroke dashstyle="dash"/>
              </v:shape>
            </v:group>
            <v:group style="position:absolute;left:8988;top:701;width:301;height:2" coordorigin="8988,701" coordsize="301,2">
              <v:shape style="position:absolute;left:8988;top:701;width:301;height:2" coordorigin="8988,701" coordsize="301,0" path="m8988,701l9289,701e" filled="f" stroked="t" strokeweight=".72pt" strokecolor="#221F1F">
                <v:path arrowok="t"/>
              </v:shape>
            </v:group>
            <v:group style="position:absolute;left:8070;top:1311;width:54;height:53" coordorigin="8070,1311" coordsize="54,53">
              <v:shape style="position:absolute;left:8070;top:1311;width:54;height:53" coordorigin="8070,1311" coordsize="54,53" path="m8106,1311l8117,1315,8124,1325,8124,1337,8124,1352,8112,1364,8097,1364,8082,1364,8070,1352,8070,1337e" filled="f" stroked="t" strokeweight=".216pt" strokecolor="#221F1F">
                <v:path arrowok="t"/>
              </v:shape>
            </v:group>
            <v:group style="position:absolute;left:8210;top:1660;width:54;height:53" coordorigin="8210,1660" coordsize="54,53">
              <v:shape style="position:absolute;left:8210;top:1660;width:54;height:53" coordorigin="8210,1660" coordsize="54,53" path="m8246,1660l8257,1664,8264,1674,8264,1685,8264,1700,8252,1713,8237,1713,8222,1713,8210,1700,8210,1685e" filled="f" stroked="t" strokeweight=".216pt" strokecolor="#221F1F">
                <v:path arrowok="t"/>
              </v:shape>
            </v:group>
            <v:group style="position:absolute;left:9082;top:1660;width:54;height:53" coordorigin="9082,1660" coordsize="54,53">
              <v:shape style="position:absolute;left:9082;top:1660;width:54;height:53" coordorigin="9082,1660" coordsize="54,53" path="m9118,1660l9129,1664,9136,1674,9136,1685,9136,1700,9124,1713,9109,1713,9094,1713,9082,1700,9082,1685e" filled="f" stroked="t" strokeweight=".216pt" strokecolor="#221F1F">
                <v:path arrowok="t"/>
              </v:shape>
            </v:group>
            <v:group style="position:absolute;left:9082;top:963;width:54;height:53" coordorigin="9082,963" coordsize="54,53">
              <v:shape style="position:absolute;left:9082;top:963;width:54;height:53" coordorigin="9082,963" coordsize="54,53" path="m9118,963l9129,967,9136,977,9136,988,9136,1003,9124,1016,9109,1016,9094,1016,9082,1003,9082,988e" filled="f" stroked="t" strokeweight=".216pt" strokecolor="#221F1F">
                <v:path arrowok="t"/>
              </v:shape>
            </v:group>
            <v:group style="position:absolute;left:9219;top:1310;width:54;height:53" coordorigin="9219,1310" coordsize="54,53">
              <v:shape style="position:absolute;left:9219;top:1310;width:54;height:53" coordorigin="9219,1310" coordsize="54,53" path="m9255,1310l9266,1314,9273,1324,9273,1335,9273,1350,9261,1363,9246,1363,9231,1363,9219,1350,9219,1335e" filled="f" stroked="t" strokeweight=".216pt" strokecolor="#221F1F">
                <v:path arrowok="t"/>
              </v:shape>
            </v:group>
            <v:group style="position:absolute;left:8210;top:963;width:54;height:53" coordorigin="8210,963" coordsize="54,53">
              <v:shape style="position:absolute;left:8210;top:963;width:54;height:53" coordorigin="8210,963" coordsize="54,53" path="m8246,963l8257,967,8264,977,8264,988,8264,1003,8252,1016,8237,1016,8222,1016,8210,1003,8210,988e" filled="f" stroked="t" strokeweight=".216pt" strokecolor="#221F1F">
                <v:path arrowok="t"/>
              </v:shape>
            </v:group>
            <v:group style="position:absolute;left:9108;top:954;width:2;height:70" coordorigin="9108,954" coordsize="2,70">
              <v:shape style="position:absolute;left:9108;top:954;width:2;height:70" coordorigin="9108,954" coordsize="0,70" path="m9108,1024l9108,954e" filled="f" stroked="t" strokeweight=".216pt" strokecolor="#221F1F">
                <v:path arrowok="t"/>
                <v:stroke dashstyle="dash"/>
              </v:shape>
            </v:group>
            <v:group style="position:absolute;left:9108;top:1650;width:2;height:70" coordorigin="9108,1650" coordsize="2,70">
              <v:shape style="position:absolute;left:9108;top:1650;width:2;height:70" coordorigin="9108,1650" coordsize="0,70" path="m9108,1720l9108,1650e" filled="f" stroked="t" strokeweight=".216pt" strokecolor="#221F1F">
                <v:path arrowok="t"/>
              </v:shape>
            </v:group>
            <v:group style="position:absolute;left:9248;top:1302;width:2;height:70" coordorigin="9248,1302" coordsize="2,70">
              <v:shape style="position:absolute;left:9248;top:1302;width:2;height:70" coordorigin="9248,1302" coordsize="0,70" path="m9248,1372l9248,1302e" filled="f" stroked="t" strokeweight=".216pt" strokecolor="#221F1F">
                <v:path arrowok="t"/>
              </v:shape>
            </v:group>
            <v:group style="position:absolute;left:8239;top:954;width:2;height:70" coordorigin="8239,954" coordsize="2,70">
              <v:shape style="position:absolute;left:8239;top:954;width:2;height:70" coordorigin="8239,954" coordsize="0,70" path="m8239,1024l8239,954e" filled="f" stroked="t" strokeweight=".216pt" strokecolor="#221F1F">
                <v:path arrowok="t"/>
                <v:stroke dashstyle="dash"/>
              </v:shape>
            </v:group>
            <v:group style="position:absolute;left:8239;top:1650;width:2;height:70" coordorigin="8239,1650" coordsize="2,70">
              <v:shape style="position:absolute;left:8239;top:1650;width:2;height:70" coordorigin="8239,1650" coordsize="0,70" path="m8239,1720l8239,1650e" filled="f" stroked="t" strokeweight=".216pt" strokecolor="#221F1F">
                <v:path arrowok="t"/>
                <v:stroke dashstyle="dash"/>
              </v:shape>
            </v:group>
            <v:group style="position:absolute;left:8099;top:1302;width:2;height:70" coordorigin="8099,1302" coordsize="2,70">
              <v:shape style="position:absolute;left:8099;top:1302;width:2;height:70" coordorigin="8099,1302" coordsize="0,70" path="m8099,1372l8099,1302e" filled="f" stroked="t" strokeweight=".216pt" strokecolor="#221F1F">
                <v:path arrowok="t"/>
                <v:stroke dashstyle="dash"/>
              </v:shape>
            </v:group>
            <v:group style="position:absolute;left:7636;top:278;width:2;height:330" coordorigin="7636,278" coordsize="2,330">
              <v:shape style="position:absolute;left:7636;top:278;width:2;height:330" coordorigin="7636,278" coordsize="0,330" path="m7636,278l7636,608e" filled="f" stroked="t" strokeweight=".216pt" strokecolor="#221F1F">
                <v:path arrowok="t"/>
                <v:stroke dashstyle="dash"/>
              </v:shape>
            </v:group>
            <v:group style="position:absolute;left:8168;top:278;width:2;height:330" coordorigin="8168,278" coordsize="2,330">
              <v:shape style="position:absolute;left:8168;top:278;width:2;height:330" coordorigin="8168,278" coordsize="0,330" path="m8168,278l8168,608e" filled="f" stroked="t" strokeweight=".216pt" strokecolor="#221F1F">
                <v:path arrowok="t"/>
                <v:stroke dashstyle="dash"/>
              </v:shape>
            </v:group>
            <v:group style="position:absolute;left:9176;top:278;width:2;height:330" coordorigin="9176,278" coordsize="2,330">
              <v:shape style="position:absolute;left:9176;top:278;width:2;height:330" coordorigin="9176,278" coordsize="0,330" path="m9176,278l9176,608e" filled="f" stroked="t" strokeweight=".216pt" strokecolor="#221F1F">
                <v:path arrowok="t"/>
                <v:stroke dashstyle="dash"/>
              </v:shape>
            </v:group>
            <v:group style="position:absolute;left:9704;top:278;width:2;height:330" coordorigin="9704,278" coordsize="2,330">
              <v:shape style="position:absolute;left:9704;top:278;width:2;height:330" coordorigin="9704,278" coordsize="0,330" path="m9704,278l9704,608e" filled="f" stroked="t" strokeweight=".216pt" strokecolor="#221F1F">
                <v:path arrowok="t"/>
                <v:stroke dashstyle="dash"/>
              </v:shape>
            </v:group>
            <v:group style="position:absolute;left:7456;top:569;width:2432;height:134" coordorigin="7456,569" coordsize="2432,134">
              <v:shape style="position:absolute;left:7456;top:569;width:2432;height:134" coordorigin="7456,569" coordsize="2432,134" path="m7456,569l9889,569,9889,703,7456,703,7456,569xe" filled="f" stroked="t" strokeweight=".216pt" strokecolor="#221F1F">
                <v:path arrowok="t"/>
              </v:shape>
            </v:group>
            <v:group style="position:absolute;left:7494;top:540;width:283;height:28" coordorigin="7494,540" coordsize="283,28">
              <v:shape style="position:absolute;left:7494;top:540;width:283;height:28" coordorigin="7494,540" coordsize="283,28" path="m7494,540l7777,540,7777,569,7494,569,7494,540xe" filled="f" stroked="t" strokeweight=".216pt" strokecolor="#221F1F">
                <v:path arrowok="t"/>
              </v:shape>
            </v:group>
            <v:group style="position:absolute;left:9033;top:540;width:283;height:28" coordorigin="9033,540" coordsize="283,28">
              <v:shape style="position:absolute;left:9033;top:540;width:283;height:28" coordorigin="9033,540" coordsize="283,28" path="m9033,540l9316,540,9316,569,9033,569,9033,540xe" filled="f" stroked="t" strokeweight=".216pt" strokecolor="#221F1F">
                <v:path arrowok="t"/>
              </v:shape>
            </v:group>
            <v:group style="position:absolute;left:8024;top:540;width:283;height:28" coordorigin="8024,540" coordsize="283,28">
              <v:shape style="position:absolute;left:8024;top:540;width:283;height:28" coordorigin="8024,540" coordsize="283,28" path="m8024,540l8307,540,8307,569,8024,569,8024,540xe" filled="f" stroked="t" strokeweight=".216pt" strokecolor="#221F1F">
                <v:path arrowok="t"/>
              </v:shape>
            </v:group>
            <v:group style="position:absolute;left:9565;top:540;width:283;height:28" coordorigin="9565,540" coordsize="283,28">
              <v:shape style="position:absolute;left:9565;top:540;width:283;height:28" coordorigin="9565,540" coordsize="283,28" path="m9565,540l9848,540,9848,569,9565,569,9565,540xe" filled="f" stroked="t" strokeweight=".216pt" strokecolor="#221F1F">
                <v:path arrowok="t"/>
              </v:shape>
            </v:group>
            <v:group style="position:absolute;left:7543;top:321;width:187;height:219" coordorigin="7543,321" coordsize="187,219">
              <v:shape style="position:absolute;left:7543;top:321;width:187;height:219" coordorigin="7543,321" coordsize="187,219" path="m7543,321l7729,321,7729,540,7543,540,7543,321xe" filled="f" stroked="t" strokeweight=".216pt" strokecolor="#221F1F">
                <v:path arrowok="t"/>
              </v:shape>
            </v:group>
            <v:group style="position:absolute;left:9082;top:321;width:187;height:219" coordorigin="9082,321" coordsize="187,219">
              <v:shape style="position:absolute;left:9082;top:321;width:187;height:219" coordorigin="9082,321" coordsize="187,219" path="m9082,321l9269,321,9269,540,9082,540,9082,321xe" filled="f" stroked="t" strokeweight=".216pt" strokecolor="#221F1F">
                <v:path arrowok="t"/>
              </v:shape>
            </v:group>
            <v:group style="position:absolute;left:8073;top:321;width:187;height:219" coordorigin="8073,321" coordsize="187,219">
              <v:shape style="position:absolute;left:8073;top:321;width:187;height:219" coordorigin="8073,321" coordsize="187,219" path="m8073,321l8259,321,8259,540,8073,540,8073,321xe" filled="f" stroked="t" strokeweight=".216pt" strokecolor="#221F1F">
                <v:path arrowok="t"/>
              </v:shape>
            </v:group>
            <v:group style="position:absolute;left:9612;top:321;width:187;height:219" coordorigin="9612,321" coordsize="187,219">
              <v:shape style="position:absolute;left:9612;top:321;width:187;height:219" coordorigin="9612,321" coordsize="187,219" path="m9612,321l9799,321,9799,540,9612,540,9612,321xe" filled="f" stroked="t" strokeweight=".216pt" strokecolor="#221F1F">
                <v:path arrowok="t"/>
              </v:shape>
            </v:group>
            <v:group style="position:absolute;left:4627;top:640;width:3030;height:2" coordorigin="4627,640" coordsize="3030,2">
              <v:shape style="position:absolute;left:4627;top:640;width:3030;height:2" coordorigin="4627,640" coordsize="3030,0" path="m4627,640l7657,640e" filled="f" stroked="t" strokeweight=".216pt" strokecolor="#221F1F">
                <v:path arrowok="t"/>
              </v:shape>
            </v:group>
            <v:group style="position:absolute;left:7635;top:617;width:44;height:45" coordorigin="7635,617" coordsize="44,45">
              <v:shape style="position:absolute;left:7635;top:617;width:44;height:45" coordorigin="7635,617" coordsize="44,45" path="m7635,640l7678,640e" filled="f" stroked="t" strokeweight="2.368pt" strokecolor="#221F1F">
                <v:path arrowok="t"/>
              </v:shape>
            </v:group>
            <v:group style="position:absolute;left:8097;top:405;width:63;height:63" coordorigin="8097,405" coordsize="63,63">
              <v:shape style="position:absolute;left:8097;top:405;width:63;height:63" coordorigin="8097,405" coordsize="63,63" path="m8131,405l8097,436,8127,468,8160,437,8131,405e" filled="t" fillcolor="#221F1F" stroked="f">
                <v:path arrowok="t"/>
                <v:fill/>
              </v:shape>
            </v:group>
            <v:group style="position:absolute;left:4618;top:234;width:3498;height:312" coordorigin="4618,234" coordsize="3498,312">
              <v:shape style="position:absolute;left:4618;top:234;width:3498;height:312" coordorigin="4618,234" coordsize="3498,312" path="m4618,234l7638,234,8116,546e" filled="f" stroked="t" strokeweight=".216pt" strokecolor="#221F1F">
                <v:path arrowok="t"/>
              </v:shape>
            </v:group>
            <v:group style="position:absolute;left:8085;top:515;width:61;height:62" coordorigin="8085,515" coordsize="61,62">
              <v:shape style="position:absolute;left:8085;top:515;width:61;height:62" coordorigin="8085,515" coordsize="61,62" path="m8110,515l8085,553,8122,577,8147,539,8110,515e" filled="t" fillcolor="#221F1F" stroked="f">
                <v:path arrowok="t"/>
                <v:fill/>
              </v:shape>
            </v:group>
            <v:group style="position:absolute;left:4624;top:787;width:3555;height:425" coordorigin="4624,787" coordsize="3555,425">
              <v:shape style="position:absolute;left:4624;top:787;width:3555;height:425" coordorigin="4624,787" coordsize="3555,425" path="m4624,1211l6951,1211,8179,787e" filled="f" stroked="t" strokeweight=".216pt" strokecolor="#221F1F">
                <v:path arrowok="t"/>
              </v:shape>
            </v:group>
            <v:group style="position:absolute;left:8151;top:758;width:56;height:57" coordorigin="8151,758" coordsize="56,57">
              <v:shape style="position:absolute;left:8151;top:758;width:56;height:57" coordorigin="8151,758" coordsize="56,57" path="m8193,758l8151,772,8166,815,8207,801,8193,758e" filled="t" fillcolor="#221F1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Receiver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  <w:position w:val="-1"/>
        </w:rPr>
        <w:t>载具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Rotary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table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转台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right="-20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Cam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gear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  <w:position w:val="-1"/>
        </w:rPr>
        <w:t>分度器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  <w:cols w:num="2" w:equalWidth="0">
            <w:col w:w="3486" w:space="945"/>
            <w:col w:w="646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</w:sectPr>
      </w:pPr>
      <w:rPr/>
    </w:p>
    <w:p>
      <w:pPr>
        <w:spacing w:before="0" w:after="0" w:line="269" w:lineRule="exact"/>
        <w:ind w:left="101" w:right="-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Pr/>
      <w:r>
        <w:rPr/>
        <w:pict>
          <v:group style="position:absolute;margin-left:12.7068pt;margin-top:7.744855pt;width:537.511pt;height:135.5028pt;mso-position-horizontal-relative:page;mso-position-vertical-relative:paragraph;z-index:-710" coordorigin="254,155" coordsize="10750,2710">
            <v:group style="position:absolute;left:292;top:2559;width:1768;height:285" coordorigin="292,2559" coordsize="1768,285">
              <v:shape style="position:absolute;left:292;top:2559;width:1768;height:285" coordorigin="292,2559" coordsize="1768,285" path="m292,2559l2060,2559,2060,2844,292,2844,292,2559e" filled="t" fillcolor="#221F1F" stroked="f">
                <v:path arrowok="t"/>
                <v:fill/>
              </v:shape>
            </v:group>
            <v:group style="position:absolute;left:271;top:2578;width:1765;height:285" coordorigin="271,2578" coordsize="1765,285">
              <v:shape style="position:absolute;left:271;top:2578;width:1765;height:285" coordorigin="271,2578" coordsize="1765,285" path="m271,2578l2036,2578,2036,2863,271,2863,271,2578e" filled="t" fillcolor="#FFFFFF" stroked="f">
                <v:path arrowok="t"/>
                <v:fill/>
              </v:shape>
            </v:group>
            <v:group style="position:absolute;left:271;top:2578;width:1765;height:285" coordorigin="271,2578" coordsize="1765,285">
              <v:shape style="position:absolute;left:271;top:2578;width:1765;height:285" coordorigin="271,2578" coordsize="1765,285" path="m271,2578l2036,2578,2036,2863,271,2863,271,2578xe" filled="f" stroked="t" strokeweight=".216pt" strokecolor="#221F1F">
                <v:path arrowok="t"/>
              </v:shape>
            </v:group>
            <v:group style="position:absolute;left:269;top:2569;width:10721;height:2" coordorigin="269,2569" coordsize="10721,2">
              <v:shape style="position:absolute;left:269;top:2569;width:10721;height:2" coordorigin="269,2569" coordsize="10721,0" path="m269,2569l10990,2569e" filled="f" stroked="t" strokeweight="1.44pt" strokecolor="#221F1F">
                <v:path arrowok="t"/>
              </v:shape>
            </v:group>
            <v:group style="position:absolute;left:5525;top:157;width:2;height:2417" coordorigin="5525,157" coordsize="2,2417">
              <v:shape style="position:absolute;left:5525;top:157;width:2;height:2417" coordorigin="5525,157" coordsize="0,2417" path="m5525,157l5525,2574e" filled="f" stroked="t" strokeweight=".216pt" strokecolor="#221F1F">
                <v:path arrowok="t"/>
              </v:shape>
            </v:group>
            <w10:wrap type="none"/>
          </v:group>
        </w:pic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35"/>
          <w:w w:val="100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96"/>
        </w:rPr>
        <w:t>Cam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9"/>
          <w:w w:val="96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</w:rPr>
        <w:t>gear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33"/>
        </w:rPr>
        <w:t>/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29"/>
          <w:w w:val="133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</w:rPr>
        <w:t>分度器</w:t>
      </w:r>
      <w:r>
        <w:rPr>
          <w:rFonts w:ascii="Arial Unicode MS" w:hAnsi="Arial Unicode MS" w:cs="Arial Unicode MS" w:eastAsia="Arial Unicode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3" w:lineRule="exact"/>
        <w:ind w:left="222" w:right="-67"/>
        <w:jc w:val="left"/>
        <w:rPr>
          <w:rFonts w:ascii="Arial Unicode MS" w:hAnsi="Arial Unicode MS" w:cs="Arial Unicode MS" w:eastAsia="Arial Unicode MS"/>
          <w:sz w:val="18"/>
          <w:szCs w:val="18"/>
        </w:rPr>
      </w:pPr>
      <w:rPr/>
      <w:r>
        <w:rPr/>
        <w:pict>
          <v:group style="position:absolute;margin-left:12.7068pt;margin-top:-14.594043pt;width:537.511pt;height:15.5878pt;mso-position-horizontal-relative:page;mso-position-vertical-relative:paragraph;z-index:-709" coordorigin="254,-292" coordsize="10750,312">
            <v:group style="position:absolute;left:292;top:-286;width:3453;height:285" coordorigin="292,-286" coordsize="3453,285">
              <v:shape style="position:absolute;left:292;top:-286;width:3453;height:285" coordorigin="292,-286" coordsize="3453,285" path="m292,-286l3745,-286,3745,-1,292,-1,292,-286e" filled="t" fillcolor="#221F1F" stroked="f">
                <v:path arrowok="t"/>
                <v:fill/>
              </v:shape>
            </v:group>
            <v:group style="position:absolute;left:271;top:-267;width:3442;height:285" coordorigin="271,-267" coordsize="3442,285">
              <v:shape style="position:absolute;left:271;top:-267;width:3442;height:285" coordorigin="271,-267" coordsize="3442,285" path="m271,-267l3713,-267,3713,18,271,18,271,-267e" filled="t" fillcolor="#FFFFFF" stroked="f">
                <v:path arrowok="t"/>
                <v:fill/>
              </v:shape>
            </v:group>
            <v:group style="position:absolute;left:271;top:-267;width:3442;height:285" coordorigin="271,-267" coordsize="3442,285">
              <v:shape style="position:absolute;left:271;top:-267;width:3442;height:285" coordorigin="271,-267" coordsize="3442,285" path="m271,-267l3713,-267,3713,18,271,18,271,-267xe" filled="f" stroked="t" strokeweight=".216pt" strokecolor="#221F1F">
                <v:path arrowok="t"/>
              </v:shape>
            </v:group>
            <v:group style="position:absolute;left:269;top:-277;width:10721;height:2" coordorigin="269,-277" coordsize="10721,2">
              <v:shape style="position:absolute;left:269;top:-277;width:10721;height:2" coordorigin="269,-277" coordsize="10721,0" path="m269,-277l10990,-277e" filled="f" stroked="t" strokeweight="1.44pt" strokecolor="#221F1F">
                <v:path arrowok="t"/>
              </v:shape>
            </v:group>
            <w10:wrap type="none"/>
          </v:group>
        </w:pic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1"/>
        </w:rPr>
        <w:t>Number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16"/>
          <w:w w:val="100"/>
          <w:position w:val="-1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1"/>
        </w:rPr>
        <w:t>of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5"/>
          <w:w w:val="100"/>
          <w:position w:val="-1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1"/>
        </w:rPr>
        <w:t>stops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6"/>
          <w:w w:val="100"/>
          <w:position w:val="-1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  <w:position w:val="-1"/>
        </w:rPr>
        <w:t>/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27"/>
          <w:w w:val="133"/>
          <w:position w:val="-1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1"/>
        </w:rPr>
        <w:t>工位(Z)</w:t>
      </w:r>
      <w:r>
        <w:rPr>
          <w:rFonts w:ascii="Arial Unicode MS" w:hAnsi="Arial Unicode MS" w:cs="Arial Unicode MS" w:eastAsia="Arial Unicode MS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index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分度时间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21F1F"/>
          <w:spacing w:val="-9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21F1F"/>
          <w:spacing w:val="9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693" w:right="-20"/>
        <w:jc w:val="left"/>
        <w:rPr>
          <w:rFonts w:ascii="Arial Unicode MS" w:hAnsi="Arial Unicode MS" w:cs="Arial Unicode MS" w:eastAsia="Arial Unicode MS"/>
          <w:sz w:val="18"/>
          <w:szCs w:val="18"/>
        </w:rPr>
      </w:pPr>
      <w:rPr/>
      <w:r>
        <w:rPr/>
        <w:pict>
          <v:group style="position:absolute;margin-left:204.957001pt;margin-top:12.799713pt;width:53.974pt;height:.1pt;mso-position-horizontal-relative:page;mso-position-vertical-relative:paragraph;z-index:-692" coordorigin="4099,256" coordsize="1079,2">
            <v:shape style="position:absolute;left:4099;top:256;width:1079;height:2" coordorigin="4099,256" coordsize="1079,0" path="m4099,256l5179,256e" filled="f" stroked="t" strokeweight=".216pt" strokecolor="#221F1F">
              <v:path arrowok="t"/>
            </v:shape>
          </v:group>
          <w10:wrap type="none"/>
        </w:pic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Indexings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13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</w:rPr>
        <w:t>/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27"/>
          <w:w w:val="133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分度速度</w:t>
      </w:r>
      <w:r>
        <w:rPr>
          <w:rFonts w:ascii="Arial Unicode MS" w:hAnsi="Arial Unicode MS" w:cs="Arial Unicode MS" w:eastAsia="Arial Unicode MS"/>
          <w:sz w:val="18"/>
          <w:szCs w:val="18"/>
          <w:color w:val="000000"/>
          <w:spacing w:val="0"/>
          <w:w w:val="100"/>
        </w:rPr>
      </w:r>
    </w:p>
    <w:p>
      <w:pPr>
        <w:spacing w:before="39" w:after="0" w:line="284" w:lineRule="exact"/>
        <w:ind w:left="1693" w:right="-67"/>
        <w:jc w:val="left"/>
        <w:rPr>
          <w:rFonts w:ascii="Arial Unicode MS" w:hAnsi="Arial Unicode MS" w:cs="Arial Unicode MS" w:eastAsia="Arial Unicode MS"/>
          <w:sz w:val="18"/>
          <w:szCs w:val="18"/>
        </w:rPr>
      </w:pPr>
      <w:rPr/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4"/>
        </w:rPr>
        <w:t>Drive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3"/>
          <w:w w:val="100"/>
          <w:position w:val="-4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4"/>
        </w:rPr>
        <w:t>motor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36"/>
          <w:w w:val="100"/>
          <w:position w:val="-4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4"/>
        </w:rPr>
        <w:t>-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8"/>
          <w:w w:val="100"/>
          <w:position w:val="-4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4"/>
        </w:rPr>
        <w:t>continuous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34"/>
          <w:w w:val="100"/>
          <w:position w:val="-4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4"/>
        </w:rPr>
        <w:t>rotation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50"/>
          <w:w w:val="100"/>
          <w:position w:val="-4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  <w:position w:val="-4"/>
        </w:rPr>
        <w:t>/</w:t>
      </w:r>
      <w:r>
        <w:rPr>
          <w:rFonts w:ascii="Arial Unicode MS" w:hAnsi="Arial Unicode MS" w:cs="Arial Unicode MS" w:eastAsia="Arial Unicode MS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ind w:right="-20"/>
        <w:jc w:val="left"/>
        <w:tabs>
          <w:tab w:pos="1060" w:val="left"/>
          <w:tab w:pos="1680" w:val="left"/>
        </w:tabs>
        <w:rPr>
          <w:rFonts w:ascii="Arial Unicode MS" w:hAnsi="Arial Unicode MS" w:cs="Arial Unicode MS" w:eastAsia="Arial Unicode MS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w w:val="99"/>
          <w:position w:val="6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  <w:position w:val="6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  <w:position w:val="6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  <w:position w:val="6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  <w:position w:val="6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6"/>
        </w:rPr>
        <w:t>s</w:t>
        <w:tab/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6"/>
        </w:rPr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0"/>
        </w:rPr>
        <w:t>驱动电机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10"/>
          <w:w w:val="100"/>
          <w:position w:val="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0"/>
        </w:rPr>
        <w:t>-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8"/>
          <w:w w:val="100"/>
          <w:position w:val="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0"/>
        </w:rPr>
        <w:t>连续旋转</w:t>
      </w:r>
      <w:r>
        <w:rPr>
          <w:rFonts w:ascii="Arial Unicode MS" w:hAnsi="Arial Unicode MS" w:cs="Arial Unicode MS" w:eastAsia="Arial Unicode MS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18.585999pt;margin-top:19.996344pt;width:16.848pt;height:17.208pt;mso-position-horizontal-relative:page;mso-position-vertical-relative:paragraph;z-index:-708" coordorigin="10372,400" coordsize="337,344">
            <v:group style="position:absolute;left:10387;top:402;width:320;height:320" coordorigin="10387,402" coordsize="320,320">
              <v:shape style="position:absolute;left:10387;top:402;width:320;height:320" coordorigin="10387,402" coordsize="320,320" path="m10387,402l10707,402,10707,722,10387,722,10387,402e" filled="t" fillcolor="#221F1F" stroked="f">
                <v:path arrowok="t"/>
                <v:fill/>
              </v:shape>
            </v:group>
            <v:group style="position:absolute;left:10374;top:422;width:320;height:320" coordorigin="10374,422" coordsize="320,320">
              <v:shape style="position:absolute;left:10374;top:422;width:320;height:320" coordorigin="10374,422" coordsize="320,320" path="m10374,422l10694,422,10694,742,10374,742,10374,422e" filled="t" fillcolor="#FFFFFF" stroked="f">
                <v:path arrowok="t"/>
                <v:fill/>
              </v:shape>
            </v:group>
            <v:group style="position:absolute;left:10374;top:422;width:320;height:320" coordorigin="10374,422" coordsize="320,320">
              <v:shape style="position:absolute;left:10374;top:422;width:320;height:320" coordorigin="10374,422" coordsize="320,320" path="m10374,422l10694,422,10694,742,10374,742,10374,422xe" filled="f" stroked="t" strokeweight=".216pt" strokecolor="#221F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221F1F"/>
          <w:w w:val="99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/min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  <w:cols w:num="3" w:equalWidth="0">
            <w:col w:w="2307" w:space="1576"/>
            <w:col w:w="4548" w:space="724"/>
            <w:col w:w="1745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42" w:right="-72"/>
        <w:jc w:val="left"/>
        <w:tabs>
          <w:tab w:pos="3880" w:val="left"/>
          <w:tab w:pos="49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indexing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angle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或分度角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21F1F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21F1F"/>
          <w:spacing w:val="-23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221F1F"/>
          <w:spacing w:val="-1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0"/>
        </w:rPr>
        <w:t>)</w:t>
        <w:tab/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99"/>
          <w:position w:val="0"/>
        </w:rPr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99"/>
          <w:u w:val="single" w:color="221F1F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u w:val="single" w:color="221F1F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u w:val="single" w:color="221F1F"/>
          <w:position w:val="0"/>
        </w:rPr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21F1F"/>
          <w:spacing w:val="0"/>
          <w:w w:val="100"/>
          <w:position w:val="0"/>
        </w:rPr>
        <w:t>°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154" w:lineRule="auto"/>
        <w:ind w:right="1990"/>
        <w:jc w:val="left"/>
        <w:rPr>
          <w:rFonts w:ascii="Arial Unicode MS" w:hAnsi="Arial Unicode MS" w:cs="Arial Unicode MS" w:eastAsia="Arial Unicode MS"/>
          <w:sz w:val="18"/>
          <w:szCs w:val="18"/>
        </w:rPr>
      </w:pPr>
      <w:rPr/>
      <w:r>
        <w:rPr/>
        <w:pict>
          <v:group style="position:absolute;margin-left:518.585999pt;margin-top:1.903438pt;width:16.848pt;height:17.208pt;mso-position-horizontal-relative:page;mso-position-vertical-relative:paragraph;z-index:-699" coordorigin="10372,38" coordsize="337,344">
            <v:group style="position:absolute;left:10387;top:40;width:320;height:320" coordorigin="10387,40" coordsize="320,320">
              <v:shape style="position:absolute;left:10387;top:40;width:320;height:320" coordorigin="10387,40" coordsize="320,320" path="m10387,40l10707,40,10707,360,10387,360,10387,40e" filled="t" fillcolor="#221F1F" stroked="f">
                <v:path arrowok="t"/>
                <v:fill/>
              </v:shape>
            </v:group>
            <v:group style="position:absolute;left:10374;top:60;width:320;height:320" coordorigin="10374,60" coordsize="320,320">
              <v:shape style="position:absolute;left:10374;top:60;width:320;height:320" coordorigin="10374,60" coordsize="320,320" path="m10374,60l10694,60,10694,380,10374,380,10374,60e" filled="t" fillcolor="#FFFFFF" stroked="f">
                <v:path arrowok="t"/>
                <v:fill/>
              </v:shape>
            </v:group>
            <v:group style="position:absolute;left:10374;top:60;width:320;height:320" coordorigin="10374,60" coordsize="320,320">
              <v:shape style="position:absolute;left:10374;top:60;width:320;height:320" coordorigin="10374,60" coordsize="320,320" path="m10374,60l10694,60,10694,380,10374,380,10374,60xe" filled="f" stroked="t" strokeweight=".216pt" strokecolor="#221F1F">
                <v:path arrowok="t"/>
              </v:shape>
            </v:group>
            <w10:wrap type="none"/>
          </v:group>
        </w:pic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Drive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3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motor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36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-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8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stop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10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after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15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every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1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indexing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37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</w:rPr>
        <w:t>/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驱动电机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10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-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8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每分度后停止</w:t>
      </w:r>
      <w:r>
        <w:rPr>
          <w:rFonts w:ascii="Arial Unicode MS" w:hAnsi="Arial Unicode MS" w:cs="Arial Unicode MS" w:eastAsia="Arial Unicode MS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  <w:cols w:num="2" w:equalWidth="0">
            <w:col w:w="5163" w:space="413"/>
            <w:col w:w="5324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4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stop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停止时间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21F1F"/>
          <w:spacing w:val="11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21F1F"/>
          <w:spacing w:val="-11"/>
          <w:w w:val="100"/>
          <w:position w:val="-4"/>
        </w:rPr>
        <w:t>2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8" w:after="0" w:line="240" w:lineRule="auto"/>
        <w:ind w:left="242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dwell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angle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或停止角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2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21F1F"/>
          <w:spacing w:val="9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221F1F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20"/>
          <w:szCs w:val="20"/>
          <w:color w:val="221F1F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4" w:after="0" w:line="240" w:lineRule="auto"/>
        <w:ind w:left="101" w:right="-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Pr/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35"/>
          <w:w w:val="100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10"/>
          <w:w w:val="100"/>
        </w:rPr>
        <w:t>T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2"/>
          <w:w w:val="100"/>
        </w:rPr>
        <w:t>a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00"/>
        </w:rPr>
        <w:t>ble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15"/>
          <w:w w:val="100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0"/>
          <w:w w:val="133"/>
        </w:rPr>
        <w:t>/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29"/>
          <w:w w:val="133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color w:val="221F1F"/>
          <w:spacing w:val="-10"/>
          <w:w w:val="100"/>
        </w:rPr>
        <w:t>转台</w:t>
      </w:r>
      <w:r>
        <w:rPr>
          <w:rFonts w:ascii="Arial Unicode MS" w:hAnsi="Arial Unicode MS" w:cs="Arial Unicode MS" w:eastAsia="Arial Unicode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154" w:lineRule="auto"/>
        <w:ind w:left="1697" w:right="-67" w:firstLine="-1697"/>
        <w:jc w:val="left"/>
        <w:tabs>
          <w:tab w:pos="1060" w:val="left"/>
          <w:tab w:pos="1680" w:val="left"/>
        </w:tabs>
        <w:rPr>
          <w:rFonts w:ascii="Arial Unicode MS" w:hAnsi="Arial Unicode MS" w:cs="Arial Unicode MS" w:eastAsia="Arial Unicode MS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w w:val="99"/>
          <w:position w:val="1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  <w:position w:val="1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s</w:t>
        <w:tab/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0"/>
        </w:rPr>
        <w:t>Direction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33"/>
          <w:w w:val="100"/>
          <w:position w:val="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0"/>
        </w:rPr>
        <w:t>of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5"/>
          <w:w w:val="100"/>
          <w:position w:val="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0"/>
        </w:rPr>
        <w:t>motion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44"/>
          <w:w w:val="100"/>
          <w:position w:val="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0"/>
        </w:rPr>
        <w:t>of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5"/>
          <w:w w:val="100"/>
          <w:position w:val="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0"/>
        </w:rPr>
        <w:t>the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10"/>
          <w:w w:val="100"/>
          <w:position w:val="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0"/>
        </w:rPr>
        <w:t>cam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7"/>
          <w:w w:val="100"/>
          <w:position w:val="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  <w:position w:val="0"/>
        </w:rPr>
        <w:t>/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  <w:position w:val="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0"/>
        </w:rPr>
        <w:t>凸轮运动方向</w:t>
      </w:r>
      <w:r>
        <w:rPr>
          <w:rFonts w:ascii="Arial Unicode MS" w:hAnsi="Arial Unicode MS" w:cs="Arial Unicode MS" w:eastAsia="Arial Unicode MS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86" w:lineRule="exact"/>
        <w:ind w:right="-20"/>
        <w:jc w:val="left"/>
        <w:tabs>
          <w:tab w:pos="10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21F1F"/>
          <w:w w:val="99"/>
          <w:position w:val="1"/>
        </w:rPr>
      </w:r>
      <w:r>
        <w:rPr>
          <w:rFonts w:ascii="Arial" w:hAnsi="Arial" w:cs="Arial" w:eastAsia="Arial"/>
          <w:sz w:val="20"/>
          <w:szCs w:val="20"/>
          <w:color w:val="221F1F"/>
          <w:w w:val="99"/>
          <w:u w:val="single" w:color="221F1F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21F1F"/>
          <w:w w:val="100"/>
          <w:u w:val="single" w:color="221F1F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21F1F"/>
          <w:w w:val="100"/>
          <w:u w:val="single" w:color="221F1F"/>
          <w:position w:val="1"/>
        </w:rPr>
      </w:r>
      <w:r>
        <w:rPr>
          <w:rFonts w:ascii="Arial" w:hAnsi="Arial" w:cs="Arial" w:eastAsia="Arial"/>
          <w:sz w:val="20"/>
          <w:szCs w:val="20"/>
          <w:color w:val="221F1F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21F1F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21F1F"/>
          <w:spacing w:val="0"/>
          <w:w w:val="100"/>
          <w:position w:val="1"/>
        </w:rPr>
        <w:t>°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exact"/>
        <w:ind w:left="1647" w:right="-20"/>
        <w:jc w:val="left"/>
        <w:rPr>
          <w:rFonts w:ascii="Arial Unicode MS" w:hAnsi="Arial Unicode MS" w:cs="Arial Unicode MS" w:eastAsia="Arial Unicode MS"/>
          <w:sz w:val="18"/>
          <w:szCs w:val="18"/>
        </w:rPr>
      </w:pPr>
      <w:rPr/>
      <w:r>
        <w:rPr/>
        <w:pict>
          <v:group style="position:absolute;margin-left:130.865997pt;margin-top:24.276382pt;width:16.848pt;height:16.920pt;mso-position-horizontal-relative:page;mso-position-vertical-relative:paragraph;z-index:-707" coordorigin="2617,486" coordsize="337,338">
            <v:group style="position:absolute;left:2632;top:488;width:320;height:320" coordorigin="2632,488" coordsize="320,320">
              <v:shape style="position:absolute;left:2632;top:488;width:320;height:320" coordorigin="2632,488" coordsize="320,320" path="m2632,488l2952,488,2952,807,2632,807,2632,488e" filled="t" fillcolor="#221F1F" stroked="f">
                <v:path arrowok="t"/>
                <v:fill/>
              </v:shape>
            </v:group>
            <v:group style="position:absolute;left:2619;top:502;width:320;height:320" coordorigin="2619,502" coordsize="320,320">
              <v:shape style="position:absolute;left:2619;top:502;width:320;height:320" coordorigin="2619,502" coordsize="320,320" path="m2619,502l2939,502,2939,822,2619,822,2619,502e" filled="t" fillcolor="#FFFFFF" stroked="f">
                <v:path arrowok="t"/>
                <v:fill/>
              </v:shape>
            </v:group>
            <v:group style="position:absolute;left:2619;top:502;width:320;height:320" coordorigin="2619,502" coordsize="320,320">
              <v:shape style="position:absolute;left:2619;top:502;width:320;height:320" coordorigin="2619,502" coordsize="320,320" path="m2619,502l2939,502,2939,822,2619,822,2619,502xe" filled="f" stroked="t" strokeweight=".216pt" strokecolor="#221F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6.269989pt;margin-top:13.303582pt;width:.1pt;height:146.524pt;mso-position-horizontal-relative:page;mso-position-vertical-relative:paragraph;z-index:-695" coordorigin="5525,266" coordsize="2,2930">
            <v:shape style="position:absolute;left:5525;top:266;width:2;height:2930" coordorigin="5525,266" coordsize="0,2930" path="m5525,266l5525,3197e" filled="f" stroked="t" strokeweight=".216pt" strokecolor="#221F1F">
              <v:path arrowok="t"/>
            </v:shape>
          </v:group>
          <w10:wrap type="none"/>
        </w:pic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3"/>
          <w:w w:val="100"/>
          <w:position w:val="-4"/>
        </w:rPr>
        <w:t>W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4"/>
        </w:rPr>
        <w:t>ork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4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4"/>
        </w:rPr>
        <w:t>pieces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15"/>
          <w:w w:val="100"/>
          <w:position w:val="-4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  <w:position w:val="-4"/>
        </w:rPr>
        <w:t>/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27"/>
          <w:w w:val="133"/>
          <w:position w:val="-4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4"/>
        </w:rPr>
        <w:t>工件</w:t>
      </w:r>
      <w:r>
        <w:rPr>
          <w:rFonts w:ascii="Arial Unicode MS" w:hAnsi="Arial Unicode MS" w:cs="Arial Unicode MS" w:eastAsia="Arial Unicode MS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40.609985pt;margin-top:-15.35829pt;width:13.98pt;height:14.268pt;mso-position-horizontal-relative:page;mso-position-vertical-relative:paragraph;z-index:-683" coordorigin="8812,-307" coordsize="280,285">
            <v:group style="position:absolute;left:8826;top:-305;width:264;height:264" coordorigin="8826,-305" coordsize="264,264">
              <v:shape style="position:absolute;left:8826;top:-305;width:264;height:264" coordorigin="8826,-305" coordsize="264,264" path="m8826,-305l9090,-305,9090,-41,8826,-41,8826,-305e" filled="t" fillcolor="#221F1F" stroked="f">
                <v:path arrowok="t"/>
                <v:fill/>
              </v:shape>
            </v:group>
            <v:group style="position:absolute;left:8814;top:-288;width:264;height:264" coordorigin="8814,-288" coordsize="264,264">
              <v:shape style="position:absolute;left:8814;top:-288;width:264;height:264" coordorigin="8814,-288" coordsize="264,264" path="m8814,-288l9078,-288,9078,-24,8814,-24,8814,-288e" filled="t" fillcolor="#FFFFFF" stroked="f">
                <v:path arrowok="t"/>
                <v:fill/>
              </v:shape>
            </v:group>
            <v:group style="position:absolute;left:8814;top:-288;width:264;height:264" coordorigin="8814,-288" coordsize="264,264">
              <v:shape style="position:absolute;left:8814;top:-288;width:264;height:264" coordorigin="8814,-288" coordsize="264,264" path="m8814,-288l9078,-288,9078,-24,8814,-24,8814,-288xe" filled="f" stroked="t" strokeweight=".216pt" strokecolor="#221F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random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2" w:lineRule="exact"/>
        <w:ind w:left="87" w:right="-20"/>
        <w:jc w:val="left"/>
        <w:rPr>
          <w:rFonts w:ascii="Adobe 宋体 Std L" w:hAnsi="Adobe 宋体 Std L" w:cs="Adobe 宋体 Std L" w:eastAsia="Adobe 宋体 Std L"/>
          <w:sz w:val="14"/>
          <w:szCs w:val="14"/>
        </w:rPr>
      </w:pPr>
      <w:rPr/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</w:rPr>
        <w:t>随机</w:t>
      </w:r>
      <w:r>
        <w:rPr>
          <w:rFonts w:ascii="Adobe 宋体 Std L" w:hAnsi="Adobe 宋体 Std L" w:cs="Adobe 宋体 Std L" w:eastAsia="Adobe 宋体 Std 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78.84201pt;margin-top:-15.35829pt;width:13.836pt;height:14.268pt;mso-position-horizontal-relative:page;mso-position-vertical-relative:paragraph;z-index:-685" coordorigin="9577,-307" coordsize="277,285">
            <v:group style="position:absolute;left:9588;top:-305;width:264;height:264" coordorigin="9588,-305" coordsize="264,264">
              <v:shape style="position:absolute;left:9588;top:-305;width:264;height:264" coordorigin="9588,-305" coordsize="264,264" path="m9588,-305l9851,-305,9851,-41,9588,-41,9588,-305e" filled="t" fillcolor="#221F1F" stroked="f">
                <v:path arrowok="t"/>
                <v:fill/>
              </v:shape>
            </v:group>
            <v:group style="position:absolute;left:9579;top:-288;width:264;height:264" coordorigin="9579,-288" coordsize="264,264">
              <v:shape style="position:absolute;left:9579;top:-288;width:264;height:264" coordorigin="9579,-288" coordsize="264,264" path="m9579,-288l9843,-288,9843,-24,9579,-24,9579,-288e" filled="t" fillcolor="#FFFFFF" stroked="f">
                <v:path arrowok="t"/>
                <v:fill/>
              </v:shape>
            </v:group>
            <v:group style="position:absolute;left:9579;top:-288;width:264;height:264" coordorigin="9579,-288" coordsize="264,264">
              <v:shape style="position:absolute;left:9579;top:-288;width:264;height:264" coordorigin="9579,-288" coordsize="264,264" path="m9579,-288l9843,-288,9843,-24,9579,-24,9579,-288xe" filled="f" stroked="t" strokeweight=".216pt" strokecolor="#221F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right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2" w:lineRule="exact"/>
        <w:ind w:right="-20"/>
        <w:jc w:val="left"/>
        <w:rPr>
          <w:rFonts w:ascii="Adobe 宋体 Std L" w:hAnsi="Adobe 宋体 Std L" w:cs="Adobe 宋体 Std L" w:eastAsia="Adobe 宋体 Std L"/>
          <w:sz w:val="14"/>
          <w:szCs w:val="14"/>
        </w:rPr>
      </w:pPr>
      <w:rPr/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</w:rPr>
        <w:t>右旋</w:t>
      </w:r>
      <w:r>
        <w:rPr>
          <w:rFonts w:ascii="Adobe 宋体 Std L" w:hAnsi="Adobe 宋体 Std L" w:cs="Adobe 宋体 Std L" w:eastAsia="Adobe 宋体 Std 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18.226013pt;margin-top:-15.35829pt;width:13.908pt;height:14.268pt;mso-position-horizontal-relative:page;mso-position-vertical-relative:paragraph;z-index:-684" coordorigin="10365,-307" coordsize="278,285">
            <v:group style="position:absolute;left:10377;top:-305;width:264;height:264" coordorigin="10377,-305" coordsize="264,264">
              <v:shape style="position:absolute;left:10377;top:-305;width:264;height:264" coordorigin="10377,-305" coordsize="264,264" path="m10377,-305l10641,-305,10641,-41,10377,-41,10377,-305e" filled="t" fillcolor="#221F1F" stroked="f">
                <v:path arrowok="t"/>
                <v:fill/>
              </v:shape>
            </v:group>
            <v:group style="position:absolute;left:10367;top:-288;width:264;height:264" coordorigin="10367,-288" coordsize="264,264">
              <v:shape style="position:absolute;left:10367;top:-288;width:264;height:264" coordorigin="10367,-288" coordsize="264,264" path="m10367,-288l10630,-288,10630,-24,10367,-24,10367,-288e" filled="t" fillcolor="#FFFFFF" stroked="f">
                <v:path arrowok="t"/>
                <v:fill/>
              </v:shape>
            </v:group>
            <v:group style="position:absolute;left:10367;top:-288;width:264;height:264" coordorigin="10367,-288" coordsize="264,264">
              <v:shape style="position:absolute;left:10367;top:-288;width:264;height:264" coordorigin="10367,-288" coordsize="264,264" path="m10367,-288l10630,-288,10630,-24,10367,-24,10367,-288xe" filled="f" stroked="t" strokeweight=".216pt" strokecolor="#221F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left</w:t>
      </w:r>
      <w:r>
        <w:rPr>
          <w:rFonts w:ascii="Arial" w:hAnsi="Arial" w:cs="Arial" w:eastAsia="Arial"/>
          <w:sz w:val="14"/>
          <w:szCs w:val="14"/>
          <w:color w:val="221F1F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2" w:lineRule="exact"/>
        <w:ind w:right="-20"/>
        <w:jc w:val="left"/>
        <w:rPr>
          <w:rFonts w:ascii="Adobe 宋体 Std L" w:hAnsi="Adobe 宋体 Std L" w:cs="Adobe 宋体 Std L" w:eastAsia="Adobe 宋体 Std L"/>
          <w:sz w:val="14"/>
          <w:szCs w:val="14"/>
        </w:rPr>
      </w:pPr>
      <w:rPr/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</w:rPr>
        <w:t>左旋</w:t>
      </w:r>
      <w:r>
        <w:rPr>
          <w:rFonts w:ascii="Adobe 宋体 Std L" w:hAnsi="Adobe 宋体 Std L" w:cs="Adobe 宋体 Std L" w:eastAsia="Adobe 宋体 Std 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  <w:cols w:num="5" w:equalWidth="0">
            <w:col w:w="2670" w:space="1214"/>
            <w:col w:w="4303" w:space="299"/>
            <w:col w:w="553" w:space="282"/>
            <w:col w:w="351" w:space="485"/>
            <w:col w:w="743"/>
          </w:cols>
        </w:sectPr>
      </w:pPr>
      <w:rPr/>
    </w:p>
    <w:p>
      <w:pPr>
        <w:spacing w:before="0" w:after="0" w:line="188" w:lineRule="exact"/>
        <w:ind w:left="249" w:right="-67"/>
        <w:jc w:val="left"/>
        <w:rPr>
          <w:rFonts w:ascii="Arial Unicode MS" w:hAnsi="Arial Unicode MS" w:cs="Arial Unicode MS" w:eastAsia="Arial Unicode MS"/>
          <w:sz w:val="18"/>
          <w:szCs w:val="18"/>
        </w:rPr>
      </w:pPr>
      <w:rPr/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1"/>
        </w:rPr>
        <w:t>Rotary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10"/>
          <w:w w:val="100"/>
          <w:position w:val="1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1"/>
        </w:rPr>
        <w:t>table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17"/>
          <w:w w:val="100"/>
          <w:position w:val="1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  <w:position w:val="1"/>
        </w:rPr>
        <w:t>/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27"/>
          <w:w w:val="133"/>
          <w:position w:val="1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1"/>
        </w:rPr>
        <w:t>转台</w:t>
      </w:r>
      <w:r>
        <w:rPr>
          <w:rFonts w:ascii="Arial Unicode MS" w:hAnsi="Arial Unicode MS" w:cs="Arial Unicode MS" w:eastAsia="Arial Unicode MS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7" w:after="0" w:line="240" w:lineRule="auto"/>
        <w:ind w:left="242" w:right="-20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steel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钢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3" w:lineRule="exact"/>
        <w:ind w:left="241" w:right="-20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aluminium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  <w:position w:val="-1"/>
        </w:rPr>
        <w:t>铝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5" w:after="0" w:line="240" w:lineRule="auto"/>
        <w:ind w:right="-8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mass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per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work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piece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9" w:lineRule="exact"/>
        <w:ind w:right="-20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每个工件质量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</w:rPr>
      </w:r>
    </w:p>
    <w:p>
      <w:pPr>
        <w:spacing w:before="69" w:after="0" w:line="240" w:lineRule="auto"/>
        <w:ind w:right="-20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number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数量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21F1F"/>
          <w:w w:val="99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kg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  <w:cols w:num="3" w:equalWidth="0">
            <w:col w:w="1750" w:space="3839"/>
            <w:col w:w="1751" w:space="1830"/>
            <w:col w:w="1730"/>
          </w:cols>
        </w:sectPr>
      </w:pPr>
      <w:rPr/>
    </w:p>
    <w:p>
      <w:pPr>
        <w:spacing w:before="52" w:after="0" w:line="331" w:lineRule="exact"/>
        <w:ind w:left="242" w:right="-78"/>
        <w:jc w:val="left"/>
        <w:tabs>
          <w:tab w:pos="2920" w:val="left"/>
          <w:tab w:pos="4900" w:val="left"/>
          <w:tab w:pos="55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0.865997pt;margin-top:-14.099383pt;width:16.848pt;height:16.919pt;mso-position-horizontal-relative:page;mso-position-vertical-relative:paragraph;z-index:-700" coordorigin="2617,-282" coordsize="337,338">
            <v:group style="position:absolute;left:2632;top:-280;width:320;height:320" coordorigin="2632,-280" coordsize="320,320">
              <v:shape style="position:absolute;left:2632;top:-280;width:320;height:320" coordorigin="2632,-280" coordsize="320,320" path="m2632,-280l2952,-280,2952,40,2632,40,2632,-280e" filled="t" fillcolor="#221F1F" stroked="f">
                <v:path arrowok="t"/>
                <v:fill/>
              </v:shape>
            </v:group>
            <v:group style="position:absolute;left:2619;top:-265;width:320;height:320" coordorigin="2619,-265" coordsize="320,320">
              <v:shape style="position:absolute;left:2619;top:-265;width:320;height:320" coordorigin="2619,-265" coordsize="320,320" path="m2619,-265l2939,-265,2939,54,2619,54,2619,-265e" filled="t" fillcolor="#FFFFFF" stroked="f">
                <v:path arrowok="t"/>
                <v:fill/>
              </v:shape>
            </v:group>
            <v:group style="position:absolute;left:2619;top:-265;width:320;height:320" coordorigin="2619,-265" coordsize="320,320">
              <v:shape style="position:absolute;left:2619;top:-265;width:320;height:320" coordorigin="2619,-265" coordsize="320,320" path="m2619,-265l2939,-265,2939,54,2619,54,2619,-265xe" filled="f" stroked="t" strokeweight=".216pt" strokecolor="#221F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8.47699pt;margin-top:-7.799683pt;width:53.974pt;height:.1pt;mso-position-horizontal-relative:page;mso-position-vertical-relative:paragraph;z-index:-686" coordorigin="9370,-156" coordsize="1079,2">
            <v:shape style="position:absolute;left:9370;top:-156;width:1079;height:2" coordorigin="9370,-156" coordsize="1079,0" path="m9370,-156l10449,-156e" filled="f" stroked="t" strokeweight=".216pt" strokecolor="#221F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3"/>
        </w:rPr>
        <w:t>other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3"/>
        </w:rPr>
        <w:t>material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3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3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  <w:position w:val="-3"/>
        </w:rPr>
        <w:t>其他材料</w:t>
        <w:tab/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18"/>
          <w:szCs w:val="18"/>
          <w:color w:val="221F1F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18"/>
          <w:szCs w:val="18"/>
          <w:color w:val="221F1F"/>
          <w:spacing w:val="0"/>
          <w:w w:val="100"/>
          <w:u w:val="single" w:color="221F1F"/>
          <w:position w:val="-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21F1F"/>
          <w:spacing w:val="0"/>
          <w:w w:val="100"/>
          <w:u w:val="single" w:color="221F1F"/>
          <w:position w:val="-3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21F1F"/>
          <w:spacing w:val="0"/>
          <w:w w:val="100"/>
          <w:u w:val="single" w:color="221F1F"/>
          <w:position w:val="-3"/>
        </w:rPr>
      </w:r>
      <w:r>
        <w:rPr>
          <w:rFonts w:ascii="Times New Roman" w:hAnsi="Times New Roman" w:cs="Times New Roman" w:eastAsia="Times New Roman"/>
          <w:sz w:val="18"/>
          <w:szCs w:val="18"/>
          <w:color w:val="221F1F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18"/>
          <w:szCs w:val="18"/>
          <w:color w:val="221F1F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21F1F"/>
          <w:spacing w:val="0"/>
          <w:w w:val="100"/>
          <w:position w:val="-3"/>
        </w:rPr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4"/>
        </w:rPr>
        <w:t>radius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4"/>
        </w:rPr>
        <w:t>of</w:t>
      </w:r>
      <w:r>
        <w:rPr>
          <w:rFonts w:ascii="Arial" w:hAnsi="Arial" w:cs="Arial" w:eastAsia="Arial"/>
          <w:sz w:val="18"/>
          <w:szCs w:val="18"/>
          <w:color w:val="221F1F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4"/>
        </w:rPr>
        <w:t>inertia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4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4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  <w:position w:val="4"/>
        </w:rPr>
        <w:t>惯性半径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13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4"/>
        </w:rPr>
        <w:t>(r)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21F1F"/>
          <w:w w:val="99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  <w:cols w:num="2" w:equalWidth="0">
            <w:col w:w="7921" w:space="1248"/>
            <w:col w:w="1731"/>
          </w:cols>
        </w:sectPr>
      </w:pPr>
      <w:rPr/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0.839996" w:type="dxa"/>
      </w:tblPr>
      <w:tblGrid/>
      <w:tr>
        <w:trPr>
          <w:trHeight w:val="315" w:hRule="exact"/>
        </w:trPr>
        <w:tc>
          <w:tcPr>
            <w:tcW w:w="511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1.728" w:space="0" w:color="221F1F"/>
            </w:tcBorders>
          </w:tcPr>
          <w:p>
            <w:pPr/>
            <w:rPr/>
          </w:p>
        </w:tc>
        <w:tc>
          <w:tcPr>
            <w:tcW w:w="3219" w:type="dxa"/>
            <w:tcBorders>
              <w:top w:val="nil" w:sz="6" w:space="0" w:color="auto"/>
              <w:bottom w:val="nil" w:sz="6" w:space="0" w:color="auto"/>
              <w:left w:val="single" w:sz="1.728" w:space="0" w:color="221F1F"/>
              <w:right w:val="nil" w:sz="6" w:space="0" w:color="auto"/>
            </w:tcBorders>
          </w:tcPr>
          <w:p>
            <w:pPr>
              <w:spacing w:before="0" w:after="0" w:line="288" w:lineRule="exact"/>
              <w:ind w:left="202" w:right="-2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Pr/>
            <w:r>
              <w:rPr>
                <w:rFonts w:ascii="Arial Unicode MS" w:hAnsi="Arial Unicode MS" w:cs="Arial Unicode MS" w:eastAsia="Arial Unicode MS"/>
                <w:sz w:val="18"/>
                <w:szCs w:val="18"/>
                <w:color w:val="221F1F"/>
                <w:spacing w:val="0"/>
                <w:w w:val="96"/>
                <w:position w:val="-1"/>
              </w:rPr>
              <w:t>Receivers</w:t>
            </w:r>
            <w:r>
              <w:rPr>
                <w:rFonts w:ascii="Arial Unicode MS" w:hAnsi="Arial Unicode MS" w:cs="Arial Unicode MS" w:eastAsia="Arial Unicode MS"/>
                <w:sz w:val="18"/>
                <w:szCs w:val="18"/>
                <w:color w:val="221F1F"/>
                <w:spacing w:val="-8"/>
                <w:w w:val="96"/>
                <w:position w:val="-1"/>
              </w:rPr>
              <w:t> </w:t>
            </w:r>
            <w:r>
              <w:rPr>
                <w:rFonts w:ascii="Arial Unicode MS" w:hAnsi="Arial Unicode MS" w:cs="Arial Unicode MS" w:eastAsia="Arial Unicode MS"/>
                <w:sz w:val="18"/>
                <w:szCs w:val="18"/>
                <w:color w:val="221F1F"/>
                <w:spacing w:val="0"/>
                <w:w w:val="133"/>
                <w:position w:val="-1"/>
              </w:rPr>
              <w:t>/</w:t>
            </w:r>
            <w:r>
              <w:rPr>
                <w:rFonts w:ascii="Arial Unicode MS" w:hAnsi="Arial Unicode MS" w:cs="Arial Unicode MS" w:eastAsia="Arial Unicode MS"/>
                <w:sz w:val="18"/>
                <w:szCs w:val="18"/>
                <w:color w:val="221F1F"/>
                <w:spacing w:val="-27"/>
                <w:w w:val="133"/>
                <w:position w:val="-1"/>
              </w:rPr>
              <w:t> </w:t>
            </w:r>
            <w:r>
              <w:rPr>
                <w:rFonts w:ascii="Arial Unicode MS" w:hAnsi="Arial Unicode MS" w:cs="Arial Unicode MS" w:eastAsia="Arial Unicode MS"/>
                <w:sz w:val="18"/>
                <w:szCs w:val="18"/>
                <w:color w:val="221F1F"/>
                <w:spacing w:val="0"/>
                <w:w w:val="100"/>
                <w:position w:val="-1"/>
              </w:rPr>
              <w:t>载具</w:t>
            </w:r>
            <w:r>
              <w:rPr>
                <w:rFonts w:ascii="Arial Unicode MS" w:hAnsi="Arial Unicode MS" w:cs="Arial Unicode MS" w:eastAsia="Arial Unicode MS"/>
                <w:sz w:val="18"/>
                <w:szCs w:val="18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2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1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diameter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dobe 宋体 Std L" w:hAnsi="Adobe 宋体 Std L" w:cs="Adobe 宋体 Std L" w:eastAsia="Adobe 宋体 Std L"/>
                <w:sz w:val="18"/>
                <w:szCs w:val="18"/>
                <w:color w:val="221F1F"/>
                <w:spacing w:val="0"/>
                <w:w w:val="100"/>
              </w:rPr>
              <w:t>外径</w:t>
            </w:r>
            <w:r>
              <w:rPr>
                <w:rFonts w:ascii="Adobe 宋体 Std L" w:hAnsi="Adobe 宋体 Std L" w:cs="Adobe 宋体 Std L" w:eastAsia="Adobe 宋体 Std L"/>
                <w:sz w:val="18"/>
                <w:szCs w:val="18"/>
                <w:color w:val="221F1F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(D)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44" w:right="-20"/>
              <w:jc w:val="left"/>
              <w:tabs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w w:val="99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99"/>
                <w:u w:val="single" w:color="221F1F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  <w:u w:val="single" w:color="221F1F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  <w:u w:val="single" w:color="221F1F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w w:val="100"/>
              </w:rPr>
            </w:r>
          </w:p>
        </w:tc>
        <w:tc>
          <w:tcPr>
            <w:tcW w:w="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1.728" w:space="0" w:color="221F1F"/>
            </w:tcBorders>
          </w:tcPr>
          <w:p>
            <w:pPr>
              <w:spacing w:before="12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219" w:type="dxa"/>
            <w:tcBorders>
              <w:top w:val="nil" w:sz="6" w:space="0" w:color="auto"/>
              <w:bottom w:val="nil" w:sz="6" w:space="0" w:color="auto"/>
              <w:left w:val="single" w:sz="1.728" w:space="0" w:color="221F1F"/>
              <w:right w:val="nil" w:sz="6" w:space="0" w:color="auto"/>
            </w:tcBorders>
          </w:tcPr>
          <w:p>
            <w:pPr>
              <w:spacing w:before="3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mass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receiver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271" w:right="-20"/>
              <w:jc w:val="left"/>
              <w:rPr>
                <w:rFonts w:ascii="Adobe 宋体 Std L" w:hAnsi="Adobe 宋体 Std L" w:cs="Adobe 宋体 Std L" w:eastAsia="Adobe 宋体 Std L"/>
                <w:sz w:val="18"/>
                <w:szCs w:val="18"/>
              </w:rPr>
            </w:pPr>
            <w:rPr/>
            <w:r>
              <w:rPr>
                <w:rFonts w:ascii="Adobe 宋体 Std L" w:hAnsi="Adobe 宋体 Std L" w:cs="Adobe 宋体 Std L" w:eastAsia="Adobe 宋体 Std L"/>
                <w:sz w:val="18"/>
                <w:szCs w:val="18"/>
                <w:color w:val="221F1F"/>
                <w:spacing w:val="0"/>
                <w:w w:val="100"/>
              </w:rPr>
              <w:t>每个载具质量</w:t>
            </w:r>
            <w:r>
              <w:rPr>
                <w:rFonts w:ascii="Adobe 宋体 Std L" w:hAnsi="Adobe 宋体 Std L" w:cs="Adobe 宋体 Std L" w:eastAsia="Adobe 宋体 Std 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625" w:right="-20"/>
              <w:jc w:val="left"/>
              <w:tabs>
                <w:tab w:pos="17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w w:val="99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99"/>
                <w:u w:val="single" w:color="221F1F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  <w:u w:val="single" w:color="221F1F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  <w:u w:val="single" w:color="221F1F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w w:val="100"/>
              </w:rPr>
            </w:r>
          </w:p>
        </w:tc>
        <w:tc>
          <w:tcPr>
            <w:tcW w:w="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kg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height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dobe 宋体 Std L" w:hAnsi="Adobe 宋体 Std L" w:cs="Adobe 宋体 Std L" w:eastAsia="Adobe 宋体 Std L"/>
                <w:sz w:val="18"/>
                <w:szCs w:val="18"/>
                <w:color w:val="221F1F"/>
                <w:spacing w:val="0"/>
                <w:w w:val="100"/>
              </w:rPr>
              <w:t>厚度</w:t>
            </w:r>
            <w:r>
              <w:rPr>
                <w:rFonts w:ascii="Adobe 宋体 Std L" w:hAnsi="Adobe 宋体 Std L" w:cs="Adobe 宋体 Std L" w:eastAsia="Adobe 宋体 Std L"/>
                <w:sz w:val="18"/>
                <w:szCs w:val="18"/>
                <w:color w:val="221F1F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(h)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644" w:right="-20"/>
              <w:jc w:val="left"/>
              <w:tabs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w w:val="99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99"/>
                <w:u w:val="single" w:color="221F1F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  <w:u w:val="single" w:color="221F1F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  <w:u w:val="single" w:color="221F1F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w w:val="100"/>
              </w:rPr>
            </w:r>
          </w:p>
        </w:tc>
        <w:tc>
          <w:tcPr>
            <w:tcW w:w="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1.728" w:space="0" w:color="221F1F"/>
            </w:tcBorders>
          </w:tcPr>
          <w:p>
            <w:pPr>
              <w:spacing w:before="2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219" w:type="dxa"/>
            <w:tcBorders>
              <w:top w:val="nil" w:sz="6" w:space="0" w:color="auto"/>
              <w:bottom w:val="nil" w:sz="6" w:space="0" w:color="auto"/>
              <w:left w:val="single" w:sz="1.728" w:space="0" w:color="221F1F"/>
              <w:right w:val="nil" w:sz="6" w:space="0" w:color="auto"/>
            </w:tcBorders>
          </w:tcPr>
          <w:p>
            <w:pPr>
              <w:spacing w:before="1" w:after="0" w:line="240" w:lineRule="auto"/>
              <w:ind w:left="261" w:right="-20"/>
              <w:jc w:val="left"/>
              <w:rPr>
                <w:rFonts w:ascii="Adobe 宋体 Std L" w:hAnsi="Adobe 宋体 Std L" w:cs="Adobe 宋体 Std L" w:eastAsia="Adobe 宋体 Std 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number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dobe 宋体 Std L" w:hAnsi="Adobe 宋体 Std L" w:cs="Adobe 宋体 Std L" w:eastAsia="Adobe 宋体 Std L"/>
                <w:sz w:val="18"/>
                <w:szCs w:val="18"/>
                <w:color w:val="221F1F"/>
                <w:spacing w:val="0"/>
                <w:w w:val="100"/>
              </w:rPr>
              <w:t>数量</w:t>
            </w:r>
            <w:r>
              <w:rPr>
                <w:rFonts w:ascii="Adobe 宋体 Std L" w:hAnsi="Adobe 宋体 Std L" w:cs="Adobe 宋体 Std L" w:eastAsia="Adobe 宋体 Std 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42" w:hRule="exact"/>
        </w:trPr>
        <w:tc>
          <w:tcPr>
            <w:tcW w:w="2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mass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(if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known)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dobe 宋体 Std L" w:hAnsi="Adobe 宋体 Std L" w:cs="Adobe 宋体 Std L" w:eastAsia="Adobe 宋体 Std L"/>
                <w:sz w:val="18"/>
                <w:szCs w:val="18"/>
                <w:color w:val="221F1F"/>
                <w:spacing w:val="0"/>
                <w:w w:val="100"/>
              </w:rPr>
              <w:t>质量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(</w:t>
            </w:r>
            <w:r>
              <w:rPr>
                <w:rFonts w:ascii="Adobe 宋体 Std L" w:hAnsi="Adobe 宋体 Std L" w:cs="Adobe 宋体 Std L" w:eastAsia="Adobe 宋体 Std L"/>
                <w:sz w:val="18"/>
                <w:szCs w:val="18"/>
                <w:color w:val="221F1F"/>
                <w:spacing w:val="0"/>
                <w:w w:val="100"/>
              </w:rPr>
              <w:t>选填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83" w:type="dxa"/>
            <w:tcBorders>
              <w:top w:val="nil" w:sz="6" w:space="0" w:color="auto"/>
              <w:bottom w:val="single" w:sz="1.728" w:space="0" w:color="221F1F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644" w:right="-20"/>
              <w:jc w:val="left"/>
              <w:tabs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w w:val="99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99"/>
                <w:u w:val="single" w:color="221F1F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  <w:u w:val="single" w:color="221F1F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  <w:u w:val="single" w:color="221F1F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w w:val="100"/>
              </w:rPr>
            </w:r>
          </w:p>
        </w:tc>
        <w:tc>
          <w:tcPr>
            <w:tcW w:w="507" w:type="dxa"/>
            <w:tcBorders>
              <w:top w:val="nil" w:sz="6" w:space="0" w:color="auto"/>
              <w:bottom w:val="single" w:sz="1.728" w:space="0" w:color="221F1F"/>
              <w:left w:val="nil" w:sz="6" w:space="0" w:color="auto"/>
              <w:right w:val="single" w:sz="1.728" w:space="0" w:color="221F1F"/>
            </w:tcBorders>
          </w:tcPr>
          <w:p>
            <w:pPr>
              <w:spacing w:before="89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kg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219" w:type="dxa"/>
            <w:tcBorders>
              <w:top w:val="nil" w:sz="6" w:space="0" w:color="auto"/>
              <w:bottom w:val="single" w:sz="1.728" w:space="0" w:color="221F1F"/>
              <w:left w:val="single" w:sz="1.728" w:space="0" w:color="221F1F"/>
              <w:right w:val="nil" w:sz="6" w:space="0" w:color="auto"/>
            </w:tcBorders>
          </w:tcPr>
          <w:p>
            <w:pPr>
              <w:spacing w:before="50" w:after="0" w:line="240" w:lineRule="auto"/>
              <w:ind w:left="2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radius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inertia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 </w:t>
            </w:r>
            <w:r>
              <w:rPr>
                <w:rFonts w:ascii="Adobe 宋体 Std L" w:hAnsi="Adobe 宋体 Std L" w:cs="Adobe 宋体 Std L" w:eastAsia="Adobe 宋体 Std L"/>
                <w:sz w:val="18"/>
                <w:szCs w:val="18"/>
                <w:color w:val="221F1F"/>
                <w:spacing w:val="0"/>
                <w:w w:val="100"/>
              </w:rPr>
              <w:t>惯性半径</w:t>
            </w:r>
            <w:r>
              <w:rPr>
                <w:rFonts w:ascii="Adobe 宋体 Std L" w:hAnsi="Adobe 宋体 Std L" w:cs="Adobe 宋体 Std L" w:eastAsia="Adobe 宋体 Std L"/>
                <w:sz w:val="18"/>
                <w:szCs w:val="18"/>
                <w:color w:val="221F1F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(r)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64" w:type="dxa"/>
            <w:tcBorders>
              <w:top w:val="nil" w:sz="6" w:space="0" w:color="auto"/>
              <w:bottom w:val="single" w:sz="1.728" w:space="0" w:color="221F1F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25" w:right="-20"/>
              <w:jc w:val="left"/>
              <w:tabs>
                <w:tab w:pos="17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w w:val="99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99"/>
                <w:u w:val="single" w:color="221F1F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  <w:u w:val="single" w:color="221F1F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  <w:u w:val="single" w:color="221F1F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221F1F"/>
                <w:w w:val="100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w w:val="100"/>
              </w:rPr>
            </w:r>
          </w:p>
        </w:tc>
        <w:tc>
          <w:tcPr>
            <w:tcW w:w="400" w:type="dxa"/>
            <w:tcBorders>
              <w:top w:val="nil" w:sz="6" w:space="0" w:color="auto"/>
              <w:bottom w:val="single" w:sz="1.728" w:space="0" w:color="221F1F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21F1F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1900" w:h="16840"/>
          <w:pgMar w:top="800" w:bottom="280" w:left="200" w:right="800"/>
        </w:sectPr>
      </w:pPr>
      <w:rPr/>
    </w:p>
    <w:p>
      <w:pPr>
        <w:spacing w:before="0" w:after="0" w:line="237" w:lineRule="exact"/>
        <w:ind w:left="248" w:right="-20"/>
        <w:jc w:val="left"/>
        <w:rPr>
          <w:rFonts w:ascii="Arial Unicode MS" w:hAnsi="Arial Unicode MS" w:cs="Arial Unicode MS" w:eastAsia="Arial Unicode MS"/>
          <w:sz w:val="18"/>
          <w:szCs w:val="18"/>
        </w:rPr>
      </w:pPr>
      <w:rPr/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13"/>
          <w:w w:val="100"/>
        </w:rPr>
        <w:t>T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otal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moment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42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of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5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inertia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29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</w:rPr>
        <w:t>/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27"/>
          <w:w w:val="133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总转动惯量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10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(J)</w:t>
      </w:r>
      <w:r>
        <w:rPr>
          <w:rFonts w:ascii="Arial Unicode MS" w:hAnsi="Arial Unicode MS" w:cs="Arial Unicode MS" w:eastAsia="Arial Unicode MS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0" w:lineRule="exact"/>
        <w:ind w:left="248" w:right="-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rotary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table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color w:val="221F1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work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piece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color w:val="221F1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receivers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(if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known)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9" w:lineRule="exact"/>
        <w:ind w:left="24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转台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color w:val="221F1F"/>
          <w:spacing w:val="-1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工件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color w:val="221F1F"/>
          <w:spacing w:val="-1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载具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(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选填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181" w:lineRule="auto"/>
        <w:ind w:left="244" w:right="1289" w:firstLine="-14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.7068pt;margin-top:.622586pt;width:537.511pt;height:22.42770pt;mso-position-horizontal-relative:page;mso-position-vertical-relative:paragraph;z-index:-697" coordorigin="254,12" coordsize="10750,449">
            <v:group style="position:absolute;left:269;top:27;width:10721;height:2" coordorigin="269,27" coordsize="10721,2">
              <v:shape style="position:absolute;left:269;top:27;width:10721;height:2" coordorigin="269,27" coordsize="10721,0" path="m269,27l10990,27e" filled="f" stroked="t" strokeweight="1.44pt" strokecolor="#221F1F">
                <v:path arrowok="t"/>
              </v:shape>
            </v:group>
            <v:group style="position:absolute;left:2160;top:38;width:1814;height:386" coordorigin="2160,38" coordsize="1814,386">
              <v:shape style="position:absolute;left:2160;top:38;width:1814;height:386" coordorigin="2160,38" coordsize="1814,386" path="m2160,38l3974,38,3974,425,2160,425,2160,38e" filled="t" fillcolor="#221F1F" stroked="f">
                <v:path arrowok="t"/>
                <v:fill/>
              </v:shape>
            </v:group>
            <v:group style="position:absolute;left:269;top:40;width:3685;height:419" coordorigin="269,40" coordsize="3685,419">
              <v:shape style="position:absolute;left:269;top:40;width:3685;height:419" coordorigin="269,40" coordsize="3685,419" path="m3954,40l269,40,269,254,459,259,459,459,3954,459,3955,447,3955,158,3954,40e" filled="t" fillcolor="#FFFFFF" stroked="f">
                <v:path arrowok="t"/>
                <v:fill/>
              </v:shape>
            </v:group>
            <v:group style="position:absolute;left:269;top:40;width:3686;height:419" coordorigin="269,40" coordsize="3686,419">
              <v:shape style="position:absolute;left:269;top:40;width:3686;height:419" coordorigin="269,40" coordsize="3686,419" path="m269,40l269,254,459,259,459,459,3954,459,3955,456,3955,393,3955,341,3955,311,3955,249,3955,187,3955,105,3954,43,3954,40,269,40xe" filled="f" stroked="t" strokeweight=".216pt" strokecolor="#221F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.7068pt;margin-top:14.921586pt;width:537.511pt;height:150.653pt;mso-position-horizontal-relative:page;mso-position-vertical-relative:paragraph;z-index:-696" coordorigin="254,298" coordsize="10750,3013">
            <v:group style="position:absolute;left:269;top:3297;width:10721;height:2" coordorigin="269,3297" coordsize="10721,2">
              <v:shape style="position:absolute;left:269;top:3297;width:10721;height:2" coordorigin="269,3297" coordsize="10721,0" path="m269,3297l10990,3297e" filled="f" stroked="t" strokeweight="1.44pt" strokecolor="#221F1F">
                <v:path arrowok="t"/>
              </v:shape>
            </v:group>
            <v:group style="position:absolute;left:5525;top:301;width:2;height:3000" coordorigin="5525,301" coordsize="2,3000">
              <v:shape style="position:absolute;left:5525;top:301;width:2;height:3000" coordorigin="5525,301" coordsize="0,3000" path="m5525,301l5525,3301e" filled="f" stroked="t" strokeweight=".216pt" strokecolor="#221F1F">
                <v:path arrowok="t"/>
              </v:shape>
            </v:group>
            <w10:wrap type="none"/>
          </v:group>
        </w:pic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41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8"/>
        </w:rPr>
        <w:t>A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2"/>
          <w:w w:val="108"/>
        </w:rPr>
        <w:t>d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8"/>
        </w:rPr>
        <w:t>ditional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13"/>
          <w:w w:val="108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8"/>
        </w:rPr>
        <w:t>in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3"/>
          <w:w w:val="108"/>
        </w:rPr>
        <w:t>f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8"/>
        </w:rPr>
        <w:t>o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10"/>
          <w:w w:val="108"/>
        </w:rPr>
        <w:t>r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8"/>
        </w:rPr>
        <w:t>m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3"/>
          <w:w w:val="108"/>
        </w:rPr>
        <w:t>a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8"/>
        </w:rPr>
        <w:t>tion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4"/>
          <w:w w:val="108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</w:rPr>
        <w:t>/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其他信息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98"/>
        </w:rPr>
        <w:t>Possible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-8"/>
          <w:w w:val="98"/>
        </w:rPr>
        <w:t> 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108"/>
        </w:rPr>
        <w:t>additional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-9"/>
          <w:w w:val="100"/>
        </w:rPr>
        <w:t> 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100"/>
        </w:rPr>
        <w:t>external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14"/>
          <w:w w:val="100"/>
        </w:rPr>
        <w:t> 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100"/>
        </w:rPr>
        <w:t>forces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(if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yes,</w:t>
      </w:r>
      <w:r>
        <w:rPr>
          <w:rFonts w:ascii="Arial" w:hAnsi="Arial" w:cs="Arial" w:eastAsia="Arial"/>
          <w:sz w:val="14"/>
          <w:szCs w:val="14"/>
          <w:color w:val="221F1F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add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sketch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drawing)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18" w:lineRule="exact"/>
        <w:ind w:left="244" w:right="-20"/>
        <w:jc w:val="left"/>
        <w:rPr>
          <w:rFonts w:ascii="Arial Unicode MS" w:hAnsi="Arial Unicode MS" w:cs="Arial Unicode MS" w:eastAsia="Arial Unicode MS"/>
          <w:sz w:val="16"/>
          <w:szCs w:val="16"/>
        </w:rPr>
      </w:pPr>
      <w:rPr/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100"/>
          <w:position w:val="-1"/>
        </w:rPr>
        <w:t>可能的外力</w:t>
      </w:r>
      <w:r>
        <w:rPr>
          <w:rFonts w:ascii="Arial Unicode MS" w:hAnsi="Arial Unicode MS" w:cs="Arial Unicode MS" w:eastAsia="Arial Unicode MS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43" w:lineRule="exact"/>
        <w:ind w:left="24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  <w:position w:val="1"/>
        </w:rPr>
        <w:t>(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  <w:position w:val="1"/>
        </w:rPr>
        <w:t>如有，请附草图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62"/>
        <w:jc w:val="left"/>
        <w:rPr>
          <w:rFonts w:ascii="Adobe 宋体 Std L" w:hAnsi="Adobe 宋体 Std L" w:cs="Adobe 宋体 Std L" w:eastAsia="Adobe 宋体 Std L"/>
          <w:sz w:val="14"/>
          <w:szCs w:val="14"/>
        </w:rPr>
      </w:pPr>
      <w:rPr/>
      <w:r>
        <w:rPr/>
        <w:pict>
          <v:group style="position:absolute;margin-left:225.977997pt;margin-top:12.060043pt;width:16.848pt;height:16.847pt;mso-position-horizontal-relative:page;mso-position-vertical-relative:paragraph;z-index:-706" coordorigin="4520,241" coordsize="337,337">
            <v:group style="position:absolute;left:4535;top:243;width:320;height:320" coordorigin="4535,243" coordsize="320,320">
              <v:shape style="position:absolute;left:4535;top:243;width:320;height:320" coordorigin="4535,243" coordsize="320,320" path="m4535,243l4854,243,4854,563,4535,563,4535,243e" filled="t" fillcolor="#221F1F" stroked="f">
                <v:path arrowok="t"/>
                <v:fill/>
              </v:shape>
            </v:group>
            <v:group style="position:absolute;left:4522;top:256;width:320;height:320" coordorigin="4522,256" coordsize="320,320">
              <v:shape style="position:absolute;left:4522;top:256;width:320;height:320" coordorigin="4522,256" coordsize="320,320" path="m4522,256l4841,256,4841,576,4522,576,4522,256e" filled="t" fillcolor="#FFFFFF" stroked="f">
                <v:path arrowok="t"/>
                <v:fill/>
              </v:shape>
            </v:group>
            <v:group style="position:absolute;left:4522;top:256;width:320;height:320" coordorigin="4522,256" coordsize="320,320">
              <v:shape style="position:absolute;left:4522;top:256;width:320;height:320" coordorigin="4522,256" coordsize="320,320" path="m4522,256l4841,256,4841,576,4522,576,4522,256xe" filled="f" stroked="t" strokeweight=".216pt" strokecolor="#221F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yes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</w:rPr>
        <w:t>有</w:t>
      </w:r>
      <w:r>
        <w:rPr>
          <w:rFonts w:ascii="Adobe 宋体 Std L" w:hAnsi="Adobe 宋体 Std L" w:cs="Adobe 宋体 Std L" w:eastAsia="Adobe 宋体 Std 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62"/>
        <w:jc w:val="left"/>
        <w:rPr>
          <w:rFonts w:ascii="Adobe 宋体 Std L" w:hAnsi="Adobe 宋体 Std L" w:cs="Adobe 宋体 Std L" w:eastAsia="Adobe 宋体 Std L"/>
          <w:sz w:val="14"/>
          <w:szCs w:val="14"/>
        </w:rPr>
      </w:pPr>
      <w:rPr/>
      <w:r>
        <w:rPr/>
        <w:pict>
          <v:group style="position:absolute;margin-left:253.410004pt;margin-top:11.69606pt;width:16.848pt;height:16.847pt;mso-position-horizontal-relative:page;mso-position-vertical-relative:paragraph;z-index:-703" coordorigin="5068,234" coordsize="337,337">
            <v:group style="position:absolute;left:5083;top:236;width:320;height:320" coordorigin="5083,236" coordsize="320,320">
              <v:shape style="position:absolute;left:5083;top:236;width:320;height:320" coordorigin="5083,236" coordsize="320,320" path="m5083,236l5403,236,5403,556,5083,556,5083,236e" filled="t" fillcolor="#221F1F" stroked="f">
                <v:path arrowok="t"/>
                <v:fill/>
              </v:shape>
            </v:group>
            <v:group style="position:absolute;left:5070;top:249;width:320;height:320" coordorigin="5070,249" coordsize="320,320">
              <v:shape style="position:absolute;left:5070;top:249;width:320;height:320" coordorigin="5070,249" coordsize="320,320" path="m5070,249l5390,249,5390,569,5070,569,5070,249e" filled="t" fillcolor="#FFFFFF" stroked="f">
                <v:path arrowok="t"/>
                <v:fill/>
              </v:shape>
            </v:group>
            <v:group style="position:absolute;left:5070;top:249;width:320;height:320" coordorigin="5070,249" coordsize="320,320">
              <v:shape style="position:absolute;left:5070;top:249;width:320;height:320" coordorigin="5070,249" coordsize="320,320" path="m5070,249l5390,249,5390,569,5070,569,5070,249xe" filled="f" stroked="t" strokeweight=".216pt" strokecolor="#221F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no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</w:rPr>
        <w:t>无</w:t>
      </w:r>
      <w:r>
        <w:rPr>
          <w:rFonts w:ascii="Adobe 宋体 Std L" w:hAnsi="Adobe 宋体 Std L" w:cs="Adobe 宋体 Std L" w:eastAsia="Adobe 宋体 Std 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4" w:lineRule="exact"/>
        <w:ind w:left="7" w:right="-70"/>
        <w:jc w:val="left"/>
        <w:rPr>
          <w:rFonts w:ascii="Arial Unicode MS" w:hAnsi="Arial Unicode MS" w:cs="Arial Unicode MS" w:eastAsia="Arial Unicode MS"/>
          <w:sz w:val="14"/>
          <w:szCs w:val="14"/>
        </w:rPr>
      </w:pPr>
      <w:rPr/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Expected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10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service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16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</w:rPr>
        <w:t>life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11"/>
          <w:w w:val="100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12"/>
          <w:w w:val="100"/>
        </w:rPr>
        <w:t>L</w:t>
      </w:r>
      <w:r>
        <w:rPr>
          <w:rFonts w:ascii="Arial Unicode MS" w:hAnsi="Arial Unicode MS" w:cs="Arial Unicode MS" w:eastAsia="Arial Unicode MS"/>
          <w:sz w:val="14"/>
          <w:szCs w:val="14"/>
          <w:color w:val="221F1F"/>
          <w:spacing w:val="0"/>
          <w:w w:val="100"/>
          <w:position w:val="-3"/>
        </w:rPr>
        <w:t>H10</w:t>
      </w:r>
      <w:r>
        <w:rPr>
          <w:rFonts w:ascii="Arial Unicode MS" w:hAnsi="Arial Unicode MS" w:cs="Arial Unicode MS" w:eastAsia="Arial Unicode MS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36" w:lineRule="exact"/>
        <w:ind w:left="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(30000h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recommended)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5" w:lineRule="exact"/>
        <w:ind w:left="7" w:right="-20"/>
        <w:jc w:val="left"/>
        <w:rPr>
          <w:rFonts w:ascii="Arial Unicode MS" w:hAnsi="Arial Unicode MS" w:cs="Arial Unicode MS" w:eastAsia="Arial Unicode MS"/>
          <w:sz w:val="14"/>
          <w:szCs w:val="14"/>
        </w:rPr>
      </w:pPr>
      <w:rPr/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2"/>
        </w:rPr>
        <w:t>期望使用寿命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10"/>
          <w:w w:val="100"/>
          <w:position w:val="2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2"/>
        </w:rPr>
        <w:t>L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20"/>
          <w:w w:val="100"/>
          <w:position w:val="2"/>
        </w:rPr>
        <w:t> </w:t>
      </w:r>
      <w:r>
        <w:rPr>
          <w:rFonts w:ascii="Arial Unicode MS" w:hAnsi="Arial Unicode MS" w:cs="Arial Unicode MS" w:eastAsia="Arial Unicode MS"/>
          <w:sz w:val="14"/>
          <w:szCs w:val="14"/>
          <w:color w:val="221F1F"/>
          <w:spacing w:val="0"/>
          <w:w w:val="100"/>
          <w:position w:val="-1"/>
        </w:rPr>
        <w:t>H10</w:t>
      </w:r>
      <w:r>
        <w:rPr>
          <w:rFonts w:ascii="Arial Unicode MS" w:hAnsi="Arial Unicode MS" w:cs="Arial Unicode MS" w:eastAsia="Arial Unicode MS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42" w:lineRule="exact"/>
        <w:ind w:left="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  <w:position w:val="1"/>
        </w:rPr>
        <w:t>(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  <w:position w:val="1"/>
        </w:rPr>
        <w:t>推荐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  <w:position w:val="1"/>
        </w:rPr>
        <w:t>30.000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  <w:position w:val="1"/>
        </w:rPr>
        <w:t>小时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2" w:after="0" w:line="274" w:lineRule="exact"/>
        <w:ind w:right="-20"/>
        <w:jc w:val="left"/>
        <w:rPr>
          <w:rFonts w:ascii="Arial Unicode MS" w:hAnsi="Arial Unicode MS" w:cs="Arial Unicode MS" w:eastAsia="Arial Unicode MS"/>
          <w:sz w:val="18"/>
          <w:szCs w:val="18"/>
        </w:rPr>
      </w:pPr>
      <w:rPr/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4"/>
        </w:rPr>
        <w:t>Drive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3"/>
          <w:w w:val="100"/>
          <w:position w:val="-4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4"/>
        </w:rPr>
        <w:t>motor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36"/>
          <w:w w:val="100"/>
          <w:position w:val="-4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33"/>
          <w:position w:val="-4"/>
        </w:rPr>
        <w:t>/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-27"/>
          <w:w w:val="133"/>
          <w:position w:val="-4"/>
        </w:rPr>
        <w:t> </w:t>
      </w:r>
      <w:r>
        <w:rPr>
          <w:rFonts w:ascii="Arial Unicode MS" w:hAnsi="Arial Unicode MS" w:cs="Arial Unicode MS" w:eastAsia="Arial Unicode MS"/>
          <w:sz w:val="18"/>
          <w:szCs w:val="18"/>
          <w:color w:val="221F1F"/>
          <w:spacing w:val="0"/>
          <w:w w:val="100"/>
          <w:position w:val="-4"/>
        </w:rPr>
        <w:t>驱动电机</w:t>
      </w:r>
      <w:r>
        <w:rPr>
          <w:rFonts w:ascii="Arial Unicode MS" w:hAnsi="Arial Unicode MS" w:cs="Arial Unicode MS" w:eastAsia="Arial Unicode MS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left="-41" w:right="101"/>
        <w:jc w:val="center"/>
        <w:tabs>
          <w:tab w:pos="10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68.47699pt;margin-top:-41.693733pt;width:53.974pt;height:.1pt;mso-position-horizontal-relative:page;mso-position-vertical-relative:paragraph;z-index:-691" coordorigin="9370,-834" coordsize="1079,2">
            <v:shape style="position:absolute;left:9370;top:-834;width:1079;height:2" coordorigin="9370,-834" coordsize="1079,0" path="m9370,-834l10449,-834e" filled="f" stroked="t" strokeweight=".216pt" strokecolor="#221F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21F1F"/>
          <w:w w:val="99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kg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21F1F"/>
          <w:spacing w:val="0"/>
          <w:w w:val="100"/>
          <w:position w:val="7"/>
        </w:rPr>
        <w:t>.</w:t>
      </w:r>
      <w:r>
        <w:rPr>
          <w:rFonts w:ascii="Arial" w:hAnsi="Arial" w:cs="Arial" w:eastAsia="Arial"/>
          <w:sz w:val="22"/>
          <w:szCs w:val="22"/>
          <w:color w:val="221F1F"/>
          <w:spacing w:val="-12"/>
          <w:w w:val="100"/>
          <w:position w:val="7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color w:val="221F1F"/>
          <w:spacing w:val="0"/>
          <w:w w:val="100"/>
          <w:position w:val="0"/>
        </w:rPr>
        <w:t>²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3" w:right="300"/>
        <w:jc w:val="center"/>
        <w:tabs>
          <w:tab w:pos="1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w w:val="99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40"/>
          <w:pgMar w:top="800" w:bottom="280" w:left="200" w:right="800"/>
          <w:cols w:num="5" w:equalWidth="0">
            <w:col w:w="4080" w:space="54"/>
            <w:col w:w="475" w:space="151"/>
            <w:col w:w="413" w:space="357"/>
            <w:col w:w="2064" w:space="1377"/>
            <w:col w:w="1929"/>
          </w:cols>
        </w:sectPr>
      </w:pPr>
      <w:rPr/>
    </w:p>
    <w:p>
      <w:pPr>
        <w:spacing w:before="0" w:after="0" w:line="196" w:lineRule="exact"/>
        <w:ind w:left="247" w:right="-20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force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1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  <w:position w:val="1"/>
        </w:rPr>
        <w:t>力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36" w:right="-20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radius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半径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3" w:lineRule="exact"/>
        <w:ind w:left="236" w:right="-68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2"/>
        </w:rPr>
        <w:t>moment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2"/>
        </w:rPr>
        <w:t>of</w:t>
      </w:r>
      <w:r>
        <w:rPr>
          <w:rFonts w:ascii="Arial" w:hAnsi="Arial" w:cs="Arial" w:eastAsia="Arial"/>
          <w:sz w:val="18"/>
          <w:szCs w:val="18"/>
          <w:color w:val="221F1F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2"/>
        </w:rPr>
        <w:t>friction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2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2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  <w:position w:val="-2"/>
        </w:rPr>
        <w:t>摩擦力矩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84" w:lineRule="exact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21F1F"/>
          <w:w w:val="99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-51" w:right="-20"/>
        <w:jc w:val="righ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w w:val="99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right="2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0.917007pt;margin-top:11.108604pt;width:53.974pt;height:.1pt;mso-position-horizontal-relative:page;mso-position-vertical-relative:paragraph;z-index:-688" coordorigin="3818,222" coordsize="1079,2">
            <v:shape style="position:absolute;left:3818;top:222;width:1079;height:2" coordorigin="3818,222" coordsize="1079,0" path="m3818,222l4898,222e" filled="f" stroked="t" strokeweight=".216pt" strokecolor="#221F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  <w:position w:val="-1"/>
        </w:rPr>
        <w:t>Nm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left="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voltage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frequency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9" w:lineRule="exact"/>
        <w:ind w:left="10" w:right="-20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电压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频率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68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braking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voltage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制动电压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w w:val="99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21F1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Hz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0" w:right="-20"/>
        <w:jc w:val="left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21F1F"/>
          <w:w w:val="99"/>
        </w:rPr>
      </w:r>
      <w:r>
        <w:rPr>
          <w:rFonts w:ascii="Arial" w:hAnsi="Arial" w:cs="Arial" w:eastAsia="Arial"/>
          <w:sz w:val="18"/>
          <w:szCs w:val="18"/>
          <w:color w:val="221F1F"/>
          <w:w w:val="99"/>
          <w:u w:val="single" w:color="221F1F"/>
        </w:rPr>
        <w:t> </w:t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  <w:tab/>
      </w:r>
      <w:r>
        <w:rPr>
          <w:rFonts w:ascii="Arial" w:hAnsi="Arial" w:cs="Arial" w:eastAsia="Arial"/>
          <w:sz w:val="18"/>
          <w:szCs w:val="18"/>
          <w:color w:val="221F1F"/>
          <w:w w:val="100"/>
          <w:u w:val="single" w:color="221F1F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</w:r>
      <w:r>
        <w:rPr>
          <w:rFonts w:ascii="Arial" w:hAnsi="Arial" w:cs="Arial" w:eastAsia="Arial"/>
          <w:sz w:val="18"/>
          <w:szCs w:val="18"/>
          <w:color w:val="221F1F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  <w:cols w:num="4" w:equalWidth="0">
            <w:col w:w="2537" w:space="1081"/>
            <w:col w:w="1501" w:space="584"/>
            <w:col w:w="2091" w:space="1455"/>
            <w:col w:w="1651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6" w:lineRule="exact"/>
        <w:ind w:left="234" w:right="-64"/>
        <w:jc w:val="left"/>
        <w:rPr>
          <w:rFonts w:ascii="Arial Unicode MS" w:hAnsi="Arial Unicode MS" w:cs="Arial Unicode MS" w:eastAsia="Arial Unicode MS"/>
          <w:sz w:val="16"/>
          <w:szCs w:val="16"/>
        </w:rPr>
      </w:pPr>
      <w:rPr/>
      <w:r>
        <w:rPr/>
        <w:pict>
          <v:group style="position:absolute;margin-left:225.977997pt;margin-top:9.423135pt;width:16.848pt;height:16.847pt;mso-position-horizontal-relative:page;mso-position-vertical-relative:paragraph;z-index:-705" coordorigin="4520,188" coordsize="337,337">
            <v:group style="position:absolute;left:4535;top:191;width:320;height:320" coordorigin="4535,191" coordsize="320,320">
              <v:shape style="position:absolute;left:4535;top:191;width:320;height:320" coordorigin="4535,191" coordsize="320,320" path="m4535,191l4854,191,4854,510,4535,510,4535,191e" filled="t" fillcolor="#221F1F" stroked="f">
                <v:path arrowok="t"/>
                <v:fill/>
              </v:shape>
            </v:group>
            <v:group style="position:absolute;left:4522;top:204;width:320;height:320" coordorigin="4522,204" coordsize="320,320">
              <v:shape style="position:absolute;left:4522;top:204;width:320;height:320" coordorigin="4522,204" coordsize="320,320" path="m4522,204l4841,204,4841,523,4522,523,4522,204e" filled="t" fillcolor="#FFFFFF" stroked="f">
                <v:path arrowok="t"/>
                <v:fill/>
              </v:shape>
            </v:group>
            <v:group style="position:absolute;left:4522;top:204;width:320;height:320" coordorigin="4522,204" coordsize="320,320">
              <v:shape style="position:absolute;left:4522;top:204;width:320;height:320" coordorigin="4522,204" coordsize="320,320" path="m4522,204l4841,204,4841,523,4522,523,4522,204xe" filled="f" stroked="t" strokeweight=".216pt" strokecolor="#221F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3.410004pt;margin-top:9.423135pt;width:16.848pt;height:16.847pt;mso-position-horizontal-relative:page;mso-position-vertical-relative:paragraph;z-index:-702" coordorigin="5068,188" coordsize="337,337">
            <v:group style="position:absolute;left:5083;top:191;width:320;height:320" coordorigin="5083,191" coordsize="320,320">
              <v:shape style="position:absolute;left:5083;top:191;width:320;height:320" coordorigin="5083,191" coordsize="320,320" path="m5083,191l5403,191,5403,510,5083,510,5083,191e" filled="t" fillcolor="#221F1F" stroked="f">
                <v:path arrowok="t"/>
                <v:fill/>
              </v:shape>
            </v:group>
            <v:group style="position:absolute;left:5070;top:204;width:320;height:320" coordorigin="5070,204" coordsize="320,320">
              <v:shape style="position:absolute;left:5070;top:204;width:320;height:320" coordorigin="5070,204" coordsize="320,320" path="m5070,204l5390,204,5390,523,5070,523,5070,204e" filled="t" fillcolor="#FFFFFF" stroked="f">
                <v:path arrowok="t"/>
                <v:fill/>
              </v:shape>
            </v:group>
            <v:group style="position:absolute;left:5070;top:204;width:320;height:320" coordorigin="5070,204" coordsize="320,320">
              <v:shape style="position:absolute;left:5070;top:204;width:320;height:320" coordorigin="5070,204" coordsize="320,320" path="m5070,204l5390,204,5390,523,5070,523,5070,204xe" filled="f" stroked="t" strokeweight=".216pt" strokecolor="#221F1F">
                <v:path arrowok="t"/>
              </v:shape>
            </v:group>
            <w10:wrap type="none"/>
          </v:group>
        </w:pic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98"/>
          <w:position w:val="-3"/>
        </w:rPr>
        <w:t>Possible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-8"/>
          <w:w w:val="98"/>
          <w:position w:val="-3"/>
        </w:rPr>
        <w:t> 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100"/>
          <w:position w:val="-3"/>
        </w:rPr>
        <w:t>transmission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18"/>
          <w:w w:val="100"/>
          <w:position w:val="-3"/>
        </w:rPr>
        <w:t> 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100"/>
          <w:position w:val="-3"/>
        </w:rPr>
        <w:t>gear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-3"/>
          <w:w w:val="100"/>
          <w:position w:val="-3"/>
        </w:rPr>
        <w:t> 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100"/>
          <w:position w:val="-3"/>
        </w:rPr>
        <w:t>on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3"/>
          <w:w w:val="100"/>
          <w:position w:val="-3"/>
        </w:rPr>
        <w:t> 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100"/>
          <w:position w:val="-3"/>
        </w:rPr>
        <w:t>the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9"/>
          <w:w w:val="100"/>
          <w:position w:val="-3"/>
        </w:rPr>
        <w:t> 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100"/>
          <w:position w:val="-3"/>
        </w:rPr>
        <w:t>output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44"/>
          <w:w w:val="100"/>
          <w:position w:val="-3"/>
        </w:rPr>
        <w:t> </w:t>
      </w:r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104"/>
          <w:position w:val="-3"/>
        </w:rPr>
        <w:t>shaft</w:t>
      </w:r>
      <w:r>
        <w:rPr>
          <w:rFonts w:ascii="Arial Unicode MS" w:hAnsi="Arial Unicode MS" w:cs="Arial Unicode MS" w:eastAsia="Arial Unicode MS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62"/>
        <w:jc w:val="left"/>
        <w:rPr>
          <w:rFonts w:ascii="Adobe 宋体 Std L" w:hAnsi="Adobe 宋体 Std L" w:cs="Adobe 宋体 Std L" w:eastAsia="Adobe 宋体 Std 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yes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</w:rPr>
        <w:t>有</w:t>
      </w:r>
      <w:r>
        <w:rPr>
          <w:rFonts w:ascii="Adobe 宋体 Std L" w:hAnsi="Adobe 宋体 Std L" w:cs="Adobe 宋体 Std L" w:eastAsia="Adobe 宋体 Std 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62"/>
        <w:jc w:val="left"/>
        <w:rPr>
          <w:rFonts w:ascii="Adobe 宋体 Std L" w:hAnsi="Adobe 宋体 Std L" w:cs="Adobe 宋体 Std L" w:eastAsia="Adobe 宋体 Std 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no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</w:rPr>
        <w:t>无</w:t>
      </w:r>
      <w:r>
        <w:rPr>
          <w:rFonts w:ascii="Adobe 宋体 Std L" w:hAnsi="Adobe 宋体 Std L" w:cs="Adobe 宋体 Std L" w:eastAsia="Adobe 宋体 Std L"/>
          <w:sz w:val="14"/>
          <w:szCs w:val="14"/>
          <w:color w:val="000000"/>
          <w:spacing w:val="0"/>
          <w:w w:val="100"/>
        </w:rPr>
      </w:r>
    </w:p>
    <w:p>
      <w:pPr>
        <w:spacing w:before="72" w:after="0" w:line="240" w:lineRule="auto"/>
        <w:ind w:right="-8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frequency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converter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operation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65" w:lineRule="exact"/>
        <w:ind w:left="20" w:right="-20"/>
        <w:jc w:val="left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  <w:position w:val="-3"/>
        </w:rPr>
        <w:t>变频器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49" w:lineRule="exact"/>
        <w:ind w:right="-62"/>
        <w:jc w:val="left"/>
        <w:rPr>
          <w:rFonts w:ascii="Adobe 宋体 Std L" w:hAnsi="Adobe 宋体 Std L" w:cs="Adobe 宋体 Std L" w:eastAsia="Adobe 宋体 Std 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  <w:position w:val="1"/>
        </w:rPr>
        <w:t>yes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  <w:position w:val="1"/>
        </w:rPr>
        <w:t>/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  <w:position w:val="1"/>
        </w:rPr>
        <w:t>有</w:t>
      </w:r>
      <w:r>
        <w:rPr>
          <w:rFonts w:ascii="Adobe 宋体 Std L" w:hAnsi="Adobe 宋体 Std L" w:cs="Adobe 宋体 Std L" w:eastAsia="Adobe 宋体 Std 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56" w:lineRule="exact"/>
        <w:ind w:right="-20"/>
        <w:jc w:val="left"/>
        <w:rPr>
          <w:rFonts w:ascii="Adobe 宋体 Std L" w:hAnsi="Adobe 宋体 Std L" w:cs="Adobe 宋体 Std L" w:eastAsia="Adobe 宋体 Std 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no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</w:rPr>
        <w:t>无</w:t>
      </w:r>
      <w:r>
        <w:rPr>
          <w:rFonts w:ascii="Adobe 宋体 Std L" w:hAnsi="Adobe 宋体 Std L" w:cs="Adobe 宋体 Std L" w:eastAsia="Adobe 宋体 Std 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  <w:cols w:num="6" w:equalWidth="0">
            <w:col w:w="3595" w:space="538"/>
            <w:col w:w="475" w:space="151"/>
            <w:col w:w="413" w:space="530"/>
            <w:col w:w="2492" w:space="1254"/>
            <w:col w:w="436" w:space="206"/>
            <w:col w:w="810"/>
          </w:cols>
        </w:sectPr>
      </w:pPr>
      <w:rPr/>
    </w:p>
    <w:p>
      <w:pPr>
        <w:spacing w:before="0" w:after="0" w:line="143" w:lineRule="exact"/>
        <w:ind w:left="2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(table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runs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separately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bearings)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if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yes,</w:t>
      </w:r>
      <w:r>
        <w:rPr>
          <w:rFonts w:ascii="Arial" w:hAnsi="Arial" w:cs="Arial" w:eastAsia="Arial"/>
          <w:sz w:val="14"/>
          <w:szCs w:val="14"/>
          <w:color w:val="221F1F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add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sketch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drawing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23" w:lineRule="exact"/>
        <w:ind w:left="234" w:right="-20"/>
        <w:jc w:val="left"/>
        <w:rPr>
          <w:rFonts w:ascii="Arial Unicode MS" w:hAnsi="Arial Unicode MS" w:cs="Arial Unicode MS" w:eastAsia="Arial Unicode MS"/>
          <w:sz w:val="16"/>
          <w:szCs w:val="16"/>
        </w:rPr>
      </w:pPr>
      <w:rPr/>
      <w:r>
        <w:rPr>
          <w:rFonts w:ascii="Arial Unicode MS" w:hAnsi="Arial Unicode MS" w:cs="Arial Unicode MS" w:eastAsia="Arial Unicode MS"/>
          <w:sz w:val="16"/>
          <w:szCs w:val="16"/>
          <w:color w:val="221F1F"/>
          <w:spacing w:val="0"/>
          <w:w w:val="100"/>
          <w:position w:val="-1"/>
        </w:rPr>
        <w:t>输出轴上传动齿轮</w:t>
      </w:r>
      <w:r>
        <w:rPr>
          <w:rFonts w:ascii="Arial Unicode MS" w:hAnsi="Arial Unicode MS" w:cs="Arial Unicode MS" w:eastAsia="Arial Unicode MS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238" w:right="-20"/>
        <w:jc w:val="left"/>
        <w:rPr>
          <w:rFonts w:ascii="Adobe 宋体 Std L" w:hAnsi="Adobe 宋体 Std L" w:cs="Adobe 宋体 Std L" w:eastAsia="Adobe 宋体 Std 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  <w:position w:val="1"/>
        </w:rPr>
        <w:t>(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  <w:position w:val="1"/>
        </w:rPr>
        <w:t>转台在轴承上独立运转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  <w:position w:val="1"/>
        </w:rPr>
        <w:t> 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  <w:position w:val="1"/>
        </w:rPr>
        <w:t>如有，请附草图</w:t>
      </w:r>
      <w:r>
        <w:rPr>
          <w:rFonts w:ascii="Adobe 宋体 Std L" w:hAnsi="Adobe 宋体 Std L" w:cs="Adobe 宋体 Std L" w:eastAsia="Adobe 宋体 Std 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1" w:right="-68"/>
        <w:jc w:val="left"/>
        <w:tabs>
          <w:tab w:pos="1860" w:val="left"/>
          <w:tab w:pos="49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21F1F"/>
        </w:rPr>
        <w:t>Company</w:t>
      </w:r>
      <w:r>
        <w:rPr>
          <w:rFonts w:ascii="Arial" w:hAnsi="Arial" w:cs="Arial" w:eastAsia="Arial"/>
          <w:sz w:val="16"/>
          <w:szCs w:val="16"/>
          <w:color w:val="221F1F"/>
        </w:rPr>
        <w:t> </w:t>
      </w:r>
      <w:r>
        <w:rPr>
          <w:rFonts w:ascii="Arial" w:hAnsi="Arial" w:cs="Arial" w:eastAsia="Arial"/>
          <w:sz w:val="16"/>
          <w:szCs w:val="16"/>
          <w:color w:val="221F1F"/>
          <w:w w:val="99"/>
        </w:rPr>
        <w:t>/</w:t>
      </w:r>
      <w:r>
        <w:rPr>
          <w:rFonts w:ascii="Arial" w:hAnsi="Arial" w:cs="Arial" w:eastAsia="Arial"/>
          <w:sz w:val="16"/>
          <w:szCs w:val="16"/>
          <w:color w:val="221F1F"/>
          <w:w w:val="100"/>
        </w:rPr>
        <w:t> </w:t>
      </w:r>
      <w:r>
        <w:rPr>
          <w:rFonts w:ascii="Adobe 宋体 Std L" w:hAnsi="Adobe 宋体 Std L" w:cs="Adobe 宋体 Std L" w:eastAsia="Adobe 宋体 Std L"/>
          <w:sz w:val="16"/>
          <w:szCs w:val="16"/>
          <w:color w:val="221F1F"/>
          <w:w w:val="100"/>
        </w:rPr>
        <w:t>公司</w:t>
        <w:tab/>
      </w:r>
      <w:r>
        <w:rPr>
          <w:rFonts w:ascii="Adobe 宋体 Std L" w:hAnsi="Adobe 宋体 Std L" w:cs="Adobe 宋体 Std L" w:eastAsia="Adobe 宋体 Std L"/>
          <w:sz w:val="16"/>
          <w:szCs w:val="16"/>
          <w:color w:val="221F1F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221F1F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221F1F"/>
          <w:w w:val="100"/>
          <w:u w:val="single" w:color="221F1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21F1F"/>
          <w:w w:val="100"/>
          <w:u w:val="single" w:color="221F1F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221F1F"/>
          <w:w w:val="100"/>
          <w:u w:val="single" w:color="221F1F"/>
        </w:rPr>
      </w:r>
      <w:r>
        <w:rPr>
          <w:rFonts w:ascii="Times New Roman" w:hAnsi="Times New Roman" w:cs="Times New Roman" w:eastAsia="Times New Roman"/>
          <w:sz w:val="16"/>
          <w:szCs w:val="16"/>
          <w:color w:val="221F1F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000000"/>
          <w:w w:val="100"/>
        </w:rPr>
      </w:r>
    </w:p>
    <w:p>
      <w:pPr>
        <w:spacing w:before="38" w:after="0" w:line="240" w:lineRule="auto"/>
        <w:ind w:left="30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21F1F"/>
          <w:spacing w:val="-18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elephone</w:t>
      </w:r>
      <w:r>
        <w:rPr>
          <w:rFonts w:ascii="Arial" w:hAnsi="Arial" w:cs="Arial" w:eastAsia="Arial"/>
          <w:sz w:val="16"/>
          <w:szCs w:val="16"/>
          <w:color w:val="221F1F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fax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5" w:lineRule="exact"/>
        <w:ind w:left="301" w:right="-58"/>
        <w:jc w:val="left"/>
        <w:tabs>
          <w:tab w:pos="1840" w:val="left"/>
          <w:tab w:pos="49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0pt;margin-top:22.953876pt;width:170.886pt;height:25.572pt;mso-position-horizontal-relative:page;mso-position-vertical-relative:paragraph;z-index:-681" coordorigin="0,459" coordsize="3418,511">
            <v:group style="position:absolute;left:0;top:461;width:3416;height:38" coordorigin="0,461" coordsize="3416,38">
              <v:shape style="position:absolute;left:0;top:461;width:3416;height:38" coordorigin="0,461" coordsize="3416,38" path="m0,499l3416,499,3416,461,0,461,0,499xe" filled="t" fillcolor="#221F1F" stroked="f">
                <v:path arrowok="t"/>
                <v:fill/>
              </v:shape>
            </v:group>
            <v:group style="position:absolute;left:0;top:499;width:3390;height:464" coordorigin="0,499" coordsize="3390,464">
              <v:shape style="position:absolute;left:0;top:499;width:3390;height:464" coordorigin="0,499" coordsize="3390,464" path="m0,963l3390,963,3390,499,0,499,0,963xe" filled="f" stroked="t" strokeweight=".72pt" strokecolor="#221F1F">
                <v:path arrowok="t"/>
              </v:shape>
            </v:group>
            <w10:wrap type="none"/>
          </v:group>
        </w:pict>
      </w:r>
      <w:r>
        <w:rPr>
          <w:rFonts w:ascii="Adobe 宋体 Std L" w:hAnsi="Adobe 宋体 Std L" w:cs="Adobe 宋体 Std L" w:eastAsia="Adobe 宋体 Std L"/>
          <w:sz w:val="16"/>
          <w:szCs w:val="16"/>
          <w:color w:val="221F1F"/>
        </w:rPr>
        <w:t>电话</w:t>
      </w:r>
      <w:r>
        <w:rPr>
          <w:rFonts w:ascii="Adobe 宋体 Std L" w:hAnsi="Adobe 宋体 Std L" w:cs="Adobe 宋体 Std L" w:eastAsia="Adobe 宋体 Std L"/>
          <w:sz w:val="16"/>
          <w:szCs w:val="16"/>
          <w:color w:val="221F1F"/>
          <w:spacing w:val="11"/>
        </w:rPr>
        <w:t> 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99"/>
        </w:rPr>
        <w:t>/</w:t>
      </w:r>
      <w:r>
        <w:rPr>
          <w:rFonts w:ascii="Arial" w:hAnsi="Arial" w:cs="Arial" w:eastAsia="Arial"/>
          <w:sz w:val="16"/>
          <w:szCs w:val="16"/>
          <w:color w:val="221F1F"/>
          <w:spacing w:val="-3"/>
          <w:w w:val="100"/>
        </w:rPr>
        <w:t> </w:t>
      </w:r>
      <w:r>
        <w:rPr>
          <w:rFonts w:ascii="Adobe 宋体 Std L" w:hAnsi="Adobe 宋体 Std L" w:cs="Adobe 宋体 Std L" w:eastAsia="Adobe 宋体 Std L"/>
          <w:sz w:val="16"/>
          <w:szCs w:val="16"/>
          <w:color w:val="221F1F"/>
          <w:spacing w:val="0"/>
          <w:w w:val="100"/>
        </w:rPr>
        <w:t>传真</w:t>
        <w:tab/>
      </w:r>
      <w:r>
        <w:rPr>
          <w:rFonts w:ascii="Adobe 宋体 Std L" w:hAnsi="Adobe 宋体 Std L" w:cs="Adobe 宋体 Std L" w:eastAsia="Adobe 宋体 Std L"/>
          <w:sz w:val="16"/>
          <w:szCs w:val="16"/>
          <w:color w:val="221F1F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221F1F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221F1F"/>
          <w:spacing w:val="0"/>
          <w:w w:val="100"/>
          <w:u w:val="single" w:color="221F1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21F1F"/>
          <w:spacing w:val="0"/>
          <w:w w:val="100"/>
          <w:u w:val="single" w:color="221F1F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221F1F"/>
          <w:spacing w:val="0"/>
          <w:w w:val="100"/>
          <w:u w:val="single" w:color="221F1F"/>
        </w:rPr>
      </w:r>
      <w:r>
        <w:rPr>
          <w:rFonts w:ascii="Times New Roman" w:hAnsi="Times New Roman" w:cs="Times New Roman" w:eastAsia="Times New Roman"/>
          <w:sz w:val="16"/>
          <w:szCs w:val="16"/>
          <w:color w:val="221F1F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140" w:right="4223"/>
        <w:jc w:val="center"/>
        <w:rPr>
          <w:rFonts w:ascii="Adobe 宋体 Std L" w:hAnsi="Adobe 宋体 Std L" w:cs="Adobe 宋体 Std L" w:eastAsia="Adobe 宋体 Std L"/>
          <w:sz w:val="18"/>
          <w:szCs w:val="18"/>
        </w:rPr>
      </w:pPr>
      <w:rPr/>
      <w:r>
        <w:rPr/>
        <w:pict>
          <v:group style="position:absolute;margin-left:491.730011pt;margin-top:-18.487787pt;width:16.847pt;height:16.848pt;mso-position-horizontal-relative:page;mso-position-vertical-relative:paragraph;z-index:-704" coordorigin="9835,-370" coordsize="337,337">
            <v:group style="position:absolute;left:9850;top:-368;width:320;height:320" coordorigin="9850,-368" coordsize="320,320">
              <v:shape style="position:absolute;left:9850;top:-368;width:320;height:320" coordorigin="9850,-368" coordsize="320,320" path="m9850,-368l10169,-368,10169,-48,9850,-48,9850,-368e" filled="t" fillcolor="#221F1F" stroked="f">
                <v:path arrowok="t"/>
                <v:fill/>
              </v:shape>
            </v:group>
            <v:group style="position:absolute;left:9837;top:-355;width:320;height:320" coordorigin="9837,-355" coordsize="320,320">
              <v:shape style="position:absolute;left:9837;top:-355;width:320;height:320" coordorigin="9837,-355" coordsize="320,320" path="m9837,-355l10156,-355,10156,-35,9837,-35,9837,-355e" filled="t" fillcolor="#FFFFFF" stroked="f">
                <v:path arrowok="t"/>
                <v:fill/>
              </v:shape>
            </v:group>
            <v:group style="position:absolute;left:9837;top:-355;width:320;height:320" coordorigin="9837,-355" coordsize="320,320">
              <v:shape style="position:absolute;left:9837;top:-355;width:320;height:320" coordorigin="9837,-355" coordsize="320,320" path="m9837,-355l10156,-355,10156,-35,9837,-35,9837,-355xe" filled="f" stroked="t" strokeweight=".216pt" strokecolor="#221F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9.161987pt;margin-top:-18.487787pt;width:16.848pt;height:16.848pt;mso-position-horizontal-relative:page;mso-position-vertical-relative:paragraph;z-index:-701" coordorigin="10383,-370" coordsize="337,337">
            <v:group style="position:absolute;left:10398;top:-368;width:320;height:320" coordorigin="10398,-368" coordsize="320,320">
              <v:shape style="position:absolute;left:10398;top:-368;width:320;height:320" coordorigin="10398,-368" coordsize="320,320" path="m10398,-368l10718,-368,10718,-48,10398,-48,10398,-368e" filled="t" fillcolor="#221F1F" stroked="f">
                <v:path arrowok="t"/>
                <v:fill/>
              </v:shape>
            </v:group>
            <v:group style="position:absolute;left:10385;top:-355;width:320;height:320" coordorigin="10385,-355" coordsize="320,320">
              <v:shape style="position:absolute;left:10385;top:-355;width:320;height:320" coordorigin="10385,-355" coordsize="320,320" path="m10385,-355l10705,-355,10705,-35,10385,-35,10385,-355e" filled="t" fillcolor="#FFFFFF" stroked="f">
                <v:path arrowok="t"/>
                <v:fill/>
              </v:shape>
            </v:group>
            <v:group style="position:absolute;left:10385;top:-355;width:320;height:320" coordorigin="10385,-355" coordsize="320,320">
              <v:shape style="position:absolute;left:10385;top:-355;width:320;height:320" coordorigin="10385,-355" coordsize="320,320" path="m10385,-355l10705,-355,10705,-35,10385,-35,10385,-355xe" filled="f" stroked="t" strokeweight=".216pt" strokecolor="#221F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1.25pt;margin-top:13.803912pt;width:170.484pt;height:.1pt;mso-position-horizontal-relative:page;mso-position-vertical-relative:paragraph;z-index:-687" coordorigin="7425,276" coordsize="3410,2">
            <v:shape style="position:absolute;left:7425;top:276;width:3410;height:2" coordorigin="7425,276" coordsize="3410,0" path="m7425,276l10835,276e" filled="f" stroked="t" strokeweight=".216pt" strokecolor="#221F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8"/>
          <w:szCs w:val="18"/>
          <w:color w:val="221F1F"/>
          <w:spacing w:val="0"/>
          <w:w w:val="100"/>
        </w:rPr>
        <w:t>其他</w:t>
      </w:r>
      <w:r>
        <w:rPr>
          <w:rFonts w:ascii="Adobe 宋体 Std L" w:hAnsi="Adobe 宋体 Std L" w:cs="Adobe 宋体 Std L" w:eastAsia="Adobe 宋体 Std 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Employee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charge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5" w:lineRule="exact"/>
        <w:ind w:right="-20"/>
        <w:jc w:val="left"/>
        <w:rPr>
          <w:rFonts w:ascii="Adobe 宋体 Std L" w:hAnsi="Adobe 宋体 Std L" w:cs="Adobe 宋体 Std L" w:eastAsia="Adobe 宋体 Std L"/>
          <w:sz w:val="16"/>
          <w:szCs w:val="16"/>
        </w:rPr>
      </w:pPr>
      <w:rPr/>
      <w:r>
        <w:rPr/>
        <w:pict>
          <v:group style="position:absolute;margin-left:381.084015pt;margin-top:5.577162pt;width:154.965pt;height:.1pt;mso-position-horizontal-relative:page;mso-position-vertical-relative:paragraph;z-index:-690" coordorigin="7622,112" coordsize="3099,2">
            <v:shape style="position:absolute;left:7622;top:112;width:3099;height:2" coordorigin="7622,112" coordsize="3099,0" path="m7622,112l10721,112e" filled="f" stroked="t" strokeweight=".216pt" strokecolor="#221F1F">
              <v:path arrowok="t"/>
            </v:shape>
          </v:group>
          <w10:wrap type="none"/>
        </w:pict>
      </w:r>
      <w:r>
        <w:rPr>
          <w:rFonts w:ascii="Adobe 宋体 Std L" w:hAnsi="Adobe 宋体 Std L" w:cs="Adobe 宋体 Std L" w:eastAsia="Adobe 宋体 Std L"/>
          <w:sz w:val="16"/>
          <w:szCs w:val="16"/>
          <w:color w:val="221F1F"/>
          <w:spacing w:val="0"/>
          <w:w w:val="100"/>
        </w:rPr>
        <w:t>负责人</w:t>
      </w:r>
      <w:r>
        <w:rPr>
          <w:rFonts w:ascii="Adobe 宋体 Std L" w:hAnsi="Adobe 宋体 Std L" w:cs="Adobe 宋体 Std L" w:eastAsia="Adobe 宋体 Std L"/>
          <w:sz w:val="16"/>
          <w:szCs w:val="16"/>
          <w:color w:val="000000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dobe 宋体 Std L" w:hAnsi="Adobe 宋体 Std L" w:cs="Adobe 宋体 Std L" w:eastAsia="Adobe 宋体 Std L"/>
          <w:sz w:val="16"/>
          <w:szCs w:val="16"/>
        </w:rPr>
      </w:pPr>
      <w:rPr/>
      <w:r>
        <w:rPr/>
        <w:pict>
          <v:group style="position:absolute;margin-left:380.415985pt;margin-top:14.091418pt;width:155.952pt;height:.1pt;mso-position-horizontal-relative:page;mso-position-vertical-relative:paragraph;z-index:-689" coordorigin="7608,282" coordsize="3119,2">
            <v:shape style="position:absolute;left:7608;top:282;width:3119;height:2" coordorigin="7608,282" coordsize="3119,0" path="m7608,282l10727,282e" filled="f" stroked="t" strokeweight=".216pt" strokecolor="#221F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21F1F"/>
          <w:spacing w:val="-3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fer</w:t>
      </w:r>
      <w:r>
        <w:rPr>
          <w:rFonts w:ascii="Arial" w:hAnsi="Arial" w:cs="Arial" w:eastAsia="Arial"/>
          <w:sz w:val="16"/>
          <w:szCs w:val="16"/>
          <w:color w:val="221F1F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until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6"/>
          <w:szCs w:val="16"/>
          <w:color w:val="221F1F"/>
          <w:spacing w:val="0"/>
          <w:w w:val="100"/>
        </w:rPr>
        <w:t>有效期至</w:t>
      </w:r>
      <w:r>
        <w:rPr>
          <w:rFonts w:ascii="Adobe 宋体 Std L" w:hAnsi="Adobe 宋体 Std L" w:cs="Adobe 宋体 Std L" w:eastAsia="Adobe 宋体 Std L"/>
          <w:sz w:val="16"/>
          <w:szCs w:val="16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Place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Date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0" w:lineRule="exact"/>
        <w:ind w:right="-20"/>
        <w:jc w:val="left"/>
        <w:tabs>
          <w:tab w:pos="1900" w:val="left"/>
          <w:tab w:pos="50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176.118195pt;margin-top:11.12173pt;width:374.813pt;height:.1pt;mso-position-horizontal-relative:page;mso-position-vertical-relative:paragraph;z-index:-680" coordorigin="3522,222" coordsize="7496,2">
            <v:shape style="position:absolute;left:3522;top:222;width:7496;height:2" coordorigin="3522,222" coordsize="7496,0" path="m3522,222l11019,222e" filled="f" stroked="t" strokeweight="1.44pt" strokecolor="#221F1F">
              <v:path arrowok="t"/>
            </v:shape>
          </v:group>
          <w10:wrap type="none"/>
        </w:pict>
      </w:r>
      <w:r>
        <w:rPr>
          <w:rFonts w:ascii="Adobe 宋体 Std L" w:hAnsi="Adobe 宋体 Std L" w:cs="Adobe 宋体 Std L" w:eastAsia="Adobe 宋体 Std L"/>
          <w:sz w:val="16"/>
          <w:szCs w:val="16"/>
          <w:color w:val="221F1F"/>
        </w:rPr>
        <w:t>地点</w:t>
      </w:r>
      <w:r>
        <w:rPr>
          <w:rFonts w:ascii="Adobe 宋体 Std L" w:hAnsi="Adobe 宋体 Std L" w:cs="Adobe 宋体 Std L" w:eastAsia="Adobe 宋体 Std L"/>
          <w:sz w:val="16"/>
          <w:szCs w:val="16"/>
          <w:color w:val="221F1F"/>
          <w:spacing w:val="11"/>
        </w:rPr>
        <w:t> 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99"/>
        </w:rPr>
        <w:t>/</w:t>
      </w:r>
      <w:r>
        <w:rPr>
          <w:rFonts w:ascii="Arial" w:hAnsi="Arial" w:cs="Arial" w:eastAsia="Arial"/>
          <w:sz w:val="16"/>
          <w:szCs w:val="16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6"/>
          <w:szCs w:val="16"/>
          <w:color w:val="221F1F"/>
          <w:spacing w:val="0"/>
          <w:w w:val="100"/>
        </w:rPr>
        <w:t>日期</w:t>
        <w:tab/>
      </w:r>
      <w:r>
        <w:rPr>
          <w:rFonts w:ascii="Adobe 宋体 Std L" w:hAnsi="Adobe 宋体 Std L" w:cs="Adobe 宋体 Std L" w:eastAsia="Adobe 宋体 Std L"/>
          <w:sz w:val="16"/>
          <w:szCs w:val="16"/>
          <w:color w:val="221F1F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221F1F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221F1F"/>
          <w:spacing w:val="0"/>
          <w:w w:val="100"/>
          <w:u w:val="single" w:color="221F1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21F1F"/>
          <w:spacing w:val="0"/>
          <w:w w:val="100"/>
          <w:u w:val="single" w:color="221F1F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221F1F"/>
          <w:spacing w:val="0"/>
          <w:w w:val="100"/>
          <w:u w:val="single" w:color="221F1F"/>
        </w:rPr>
      </w:r>
      <w:r>
        <w:rPr>
          <w:rFonts w:ascii="Times New Roman" w:hAnsi="Times New Roman" w:cs="Times New Roman" w:eastAsia="Times New Roman"/>
          <w:sz w:val="16"/>
          <w:szCs w:val="16"/>
          <w:color w:val="221F1F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200" w:right="800"/>
          <w:cols w:num="2" w:equalWidth="0">
            <w:col w:w="4975" w:space="554"/>
            <w:col w:w="5371"/>
          </w:cols>
        </w:sectPr>
      </w:pPr>
      <w:rPr/>
    </w:p>
    <w:p>
      <w:pPr>
        <w:spacing w:before="0" w:after="0" w:line="328" w:lineRule="exact"/>
        <w:ind w:left="149" w:right="-73"/>
        <w:jc w:val="left"/>
        <w:rPr>
          <w:rFonts w:ascii="Arial Unicode MS" w:hAnsi="Arial Unicode MS" w:cs="Arial Unicode MS" w:eastAsia="Arial Unicode MS"/>
          <w:sz w:val="22"/>
          <w:szCs w:val="22"/>
        </w:rPr>
      </w:pPr>
      <w:rPr/>
      <w:r>
        <w:rPr/>
        <w:pict>
          <v:group style="position:absolute;margin-left:17.797001pt;margin-top:0pt;width:51.399pt;height:71.686pt;mso-position-horizontal-relative:page;mso-position-vertical-relative:page;z-index:-682" coordorigin="356,0" coordsize="1028,1434">
            <v:group style="position:absolute;left:1350;top:4;width:31;height:1385" coordorigin="1350,4" coordsize="31,1385">
              <v:shape style="position:absolute;left:1350;top:4;width:31;height:1385" coordorigin="1350,4" coordsize="31,1385" path="m1350,1389l1382,1389,1382,4,1350,4,1350,1389xe" filled="t" fillcolor="#221F1F" stroked="f">
                <v:path arrowok="t"/>
                <v:fill/>
              </v:shape>
              <v:shape style="position:absolute;left:356;top:-7;width:1002;height:1441" type="#_x0000_t75">
                <v:imagedata r:id="rId14" o:title=""/>
              </v:shape>
            </v:group>
            <w10:wrap type="none"/>
          </v:group>
        </w:pict>
      </w:r>
      <w:r>
        <w:rPr>
          <w:rFonts w:ascii="Arial Unicode MS" w:hAnsi="Arial Unicode MS" w:cs="Arial Unicode MS" w:eastAsia="Arial Unicode MS"/>
          <w:sz w:val="22"/>
          <w:szCs w:val="22"/>
          <w:color w:val="221F1F"/>
          <w:spacing w:val="-2"/>
          <w:w w:val="100"/>
          <w:position w:val="-1"/>
        </w:rPr>
        <w:t>设计问卷</w:t>
      </w:r>
      <w:r>
        <w:rPr>
          <w:rFonts w:ascii="Arial Unicode MS" w:hAnsi="Arial Unicode MS" w:cs="Arial Unicode MS" w:eastAsia="Arial Unicode MS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4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HEIN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221F1F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221F1F"/>
          <w:spacing w:val="-2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OM</w:t>
      </w:r>
      <w:r>
        <w:rPr>
          <w:rFonts w:ascii="Arial" w:hAnsi="Arial" w:cs="Arial" w:eastAsia="Arial"/>
          <w:sz w:val="14"/>
          <w:szCs w:val="14"/>
          <w:color w:val="221F1F"/>
          <w:spacing w:val="-1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TIONS-SYSTEME</w:t>
      </w:r>
      <w:r>
        <w:rPr>
          <w:rFonts w:ascii="Arial" w:hAnsi="Arial" w:cs="Arial" w:eastAsia="Arial"/>
          <w:sz w:val="14"/>
          <w:szCs w:val="14"/>
          <w:color w:val="221F1F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GmbH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 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</w:rPr>
        <w:t>江苏省苏州市金门路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659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</w:rPr>
        <w:t>号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21F1F"/>
          <w:spacing w:val="-14"/>
          <w:w w:val="100"/>
        </w:rPr>
        <w:t> 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0"/>
          <w:w w:val="100"/>
        </w:rPr>
        <w:t>电话</w:t>
      </w:r>
      <w:r>
        <w:rPr>
          <w:rFonts w:ascii="Adobe 宋体 Std L" w:hAnsi="Adobe 宋体 Std L" w:cs="Adobe 宋体 Std L" w:eastAsia="Adobe 宋体 Std L"/>
          <w:sz w:val="14"/>
          <w:szCs w:val="14"/>
          <w:color w:val="221F1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21F1F"/>
          <w:spacing w:val="0"/>
          <w:w w:val="100"/>
        </w:rPr>
        <w:t>86-512-65896320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type w:val="continuous"/>
      <w:pgSz w:w="11900" w:h="16840"/>
      <w:pgMar w:top="800" w:bottom="280" w:left="200" w:right="800"/>
      <w:cols w:num="2" w:equalWidth="0">
        <w:col w:w="1021" w:space="3646"/>
        <w:col w:w="62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Adobe 宋体 Std L">
    <w:charset w:val="128"/>
    <w:family w:val="roman"/>
    <w:pitch w:val="variable"/>
  </w:font>
  <w:font w:name="Arial Unicode MS">
    <w:charset w:val="134"/>
    <w:family w:val="swiss"/>
    <w:pitch w:val="variable"/>
  </w:font>
  <w:font w:name="Adobe 仿宋 Std R">
    <w:charset w:val="12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</dc:creator>
  <dc:title>台改</dc:title>
  <dcterms:created xsi:type="dcterms:W3CDTF">2015-01-06T14:05:20Z</dcterms:created>
  <dcterms:modified xsi:type="dcterms:W3CDTF">2015-01-06T14:05:20Z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2015-01-06T00:00:00Z</vt:filetime>
  </property>
</Properties>
</file>